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6D08F1DF" w:rsidR="009A555C" w:rsidRPr="0042073E" w:rsidRDefault="009A555C" w:rsidP="009A555C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42073E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42073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Załącznik nr </w:t>
      </w:r>
      <w:r w:rsidR="00B5789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6</w:t>
      </w:r>
    </w:p>
    <w:p w14:paraId="66A2F9E2" w14:textId="77777777" w:rsidR="009A555C" w:rsidRPr="0042073E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15595388" w14:textId="1C8FF7DB" w:rsidR="009A555C" w:rsidRPr="0042073E" w:rsidRDefault="009A555C" w:rsidP="009A555C">
      <w:pPr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507662026"/>
      <w:r w:rsidRPr="0042073E">
        <w:rPr>
          <w:rFonts w:ascii="Arial" w:hAnsi="Arial" w:cs="Arial"/>
          <w:b/>
          <w:color w:val="000000"/>
        </w:rPr>
        <w:t>Zamówienie nr INW-P-Z/003</w:t>
      </w:r>
      <w:r w:rsidR="002A6D37" w:rsidRPr="0042073E">
        <w:rPr>
          <w:rFonts w:ascii="Arial" w:hAnsi="Arial" w:cs="Arial"/>
          <w:b/>
          <w:color w:val="000000"/>
        </w:rPr>
        <w:t>4</w:t>
      </w:r>
      <w:r w:rsidRPr="0042073E">
        <w:rPr>
          <w:rFonts w:ascii="Arial" w:hAnsi="Arial" w:cs="Arial"/>
          <w:b/>
          <w:color w:val="000000"/>
        </w:rPr>
        <w:t>/2021 pn.:</w:t>
      </w:r>
    </w:p>
    <w:bookmarkEnd w:id="0"/>
    <w:p w14:paraId="2B742A24" w14:textId="77777777" w:rsidR="002A6D37" w:rsidRPr="002A6D37" w:rsidRDefault="002A6D37" w:rsidP="002A6D37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2A6D37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„Dostawa materiałów i armatury wodociągowej i kanalizacyjnej”</w:t>
      </w:r>
    </w:p>
    <w:p w14:paraId="037CC8CB" w14:textId="79DE7D88" w:rsidR="009A555C" w:rsidRPr="0042073E" w:rsidRDefault="002A6D37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42073E">
        <w:rPr>
          <w:rFonts w:ascii="Arial" w:hAnsi="Arial" w:cs="Arial"/>
          <w:b/>
          <w:bCs/>
        </w:rPr>
        <w:t>Dane techniczne</w:t>
      </w:r>
    </w:p>
    <w:p w14:paraId="652FBCBB" w14:textId="654D231A" w:rsidR="009A555C" w:rsidRPr="0042073E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5B488F75" w14:textId="6ABBA56D" w:rsidR="002A6D37" w:rsidRPr="0042073E" w:rsidRDefault="002A6D37" w:rsidP="002A6D37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FEF84B8" w14:textId="77777777" w:rsidR="002A6D37" w:rsidRPr="002A6D37" w:rsidRDefault="002A6D37" w:rsidP="002A6D37">
      <w:p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Warunki ogólne:</w:t>
      </w:r>
    </w:p>
    <w:p w14:paraId="62C360FB" w14:textId="77777777" w:rsidR="002A6D37" w:rsidRPr="002A6D37" w:rsidRDefault="002A6D37" w:rsidP="002A6D37">
      <w:pPr>
        <w:spacing w:after="120"/>
        <w:ind w:firstLine="360"/>
        <w:jc w:val="both"/>
        <w:rPr>
          <w:rFonts w:ascii="Arial" w:hAnsi="Arial" w:cs="Arial"/>
          <w:b/>
        </w:rPr>
      </w:pPr>
    </w:p>
    <w:p w14:paraId="7C6C6ABA" w14:textId="77777777" w:rsidR="002A6D37" w:rsidRPr="002A6D37" w:rsidRDefault="002A6D37" w:rsidP="002A6D37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Wykonawca składa ofertę na dowolnie wybrany pakiet.</w:t>
      </w:r>
    </w:p>
    <w:p w14:paraId="664750D6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/>
        </w:rPr>
      </w:pPr>
    </w:p>
    <w:p w14:paraId="58F517E7" w14:textId="77777777" w:rsidR="002A6D37" w:rsidRPr="002A6D37" w:rsidRDefault="002A6D37" w:rsidP="002A6D37">
      <w:pPr>
        <w:numPr>
          <w:ilvl w:val="0"/>
          <w:numId w:val="17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Armatura oferowana w obrębie jednego pakietu musi być wyprodukowana przez jednego producenta (ten warunek nie dotyczy pakietów nr: II, VI, VII, XI, XIII), zgodnie  z wytycznymi zawartymi w warunkach technicznych dotyczących pojedynczego pakietu.</w:t>
      </w:r>
    </w:p>
    <w:p w14:paraId="4DA2E3EA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</w:rPr>
      </w:pPr>
    </w:p>
    <w:p w14:paraId="7D0E7088" w14:textId="77777777" w:rsidR="002A6D37" w:rsidRPr="002A6D37" w:rsidRDefault="002A6D37" w:rsidP="002A6D37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Wykonawca jest zobowiązany do podania producentów oferowanej armatury.</w:t>
      </w:r>
    </w:p>
    <w:p w14:paraId="2DFFFA28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</w:rPr>
      </w:pPr>
    </w:p>
    <w:p w14:paraId="502CA7F9" w14:textId="77777777" w:rsidR="002A6D37" w:rsidRPr="002A6D37" w:rsidRDefault="002A6D37" w:rsidP="002A6D37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Wykonawca jest zobowiązany do załączenia kart katalogowych oferowanej armatury.</w:t>
      </w:r>
    </w:p>
    <w:p w14:paraId="5C34D452" w14:textId="77777777" w:rsidR="002A6D37" w:rsidRPr="002A6D37" w:rsidRDefault="002A6D37" w:rsidP="002A6D37">
      <w:pPr>
        <w:rPr>
          <w:rFonts w:ascii="Arial" w:hAnsi="Arial" w:cs="Arial"/>
          <w:bCs/>
        </w:rPr>
      </w:pPr>
    </w:p>
    <w:p w14:paraId="71C237F6" w14:textId="77777777" w:rsidR="002A6D37" w:rsidRPr="002A6D37" w:rsidRDefault="002A6D37" w:rsidP="002A6D37">
      <w:pPr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W przypadku, gdy Wykonawca załącza karty katalogowe na wyroby, których sam nie produkuje, to karty te muszą być kartami producenta i zawsze                 (niezależnie od tego, czy są oryginałami czy kserokopiami) muszą być poświadczone za zgodność z oryginałem przez Wykonawcę.</w:t>
      </w:r>
    </w:p>
    <w:p w14:paraId="42E9C0F8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color w:val="FF0000"/>
        </w:rPr>
      </w:pPr>
    </w:p>
    <w:p w14:paraId="1C9CB373" w14:textId="77777777" w:rsidR="002A6D37" w:rsidRPr="002A6D37" w:rsidRDefault="002A6D37" w:rsidP="002A6D37">
      <w:pPr>
        <w:numPr>
          <w:ilvl w:val="0"/>
          <w:numId w:val="18"/>
        </w:numPr>
        <w:tabs>
          <w:tab w:val="num" w:pos="426"/>
        </w:tabs>
        <w:ind w:left="426" w:hanging="426"/>
        <w:rPr>
          <w:rFonts w:ascii="Arial" w:hAnsi="Arial" w:cs="Arial"/>
          <w:bCs/>
        </w:rPr>
      </w:pPr>
      <w:r w:rsidRPr="002A6D37">
        <w:rPr>
          <w:rFonts w:ascii="Arial" w:hAnsi="Arial" w:cs="Arial"/>
          <w:b/>
        </w:rPr>
        <w:t>Karta katalogowa powinna zawierać zdjęcie lub rysunek zamawianej armatury oraz jej szczegółowy opis wraz z podaniem dokładnych wymiarów</w:t>
      </w:r>
      <w:r w:rsidRPr="002A6D37">
        <w:rPr>
          <w:rFonts w:ascii="Arial" w:hAnsi="Arial" w:cs="Arial"/>
        </w:rPr>
        <w:t>.</w:t>
      </w:r>
    </w:p>
    <w:p w14:paraId="429D15F3" w14:textId="77777777" w:rsidR="002A6D37" w:rsidRPr="002A6D37" w:rsidRDefault="002A6D37" w:rsidP="002A6D37">
      <w:pPr>
        <w:rPr>
          <w:rFonts w:ascii="Arial" w:hAnsi="Arial" w:cs="Arial"/>
          <w:b/>
          <w:bCs/>
          <w:sz w:val="32"/>
          <w:szCs w:val="20"/>
        </w:rPr>
      </w:pPr>
    </w:p>
    <w:p w14:paraId="1F5FD695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AB7DAA9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A4C58A4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1DF15DDA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4FAA389B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504A65EE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51352A36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7FA12FC8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65B30783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2034102C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085D2AD3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79409506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</w:rPr>
      </w:pPr>
    </w:p>
    <w:p w14:paraId="3DA2061C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I</w:t>
      </w:r>
    </w:p>
    <w:p w14:paraId="0BD12EA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72F66A6B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I. ZASUWY MIĘKKOUSZCZELNIONE KOŁNIERZOWE I OBUDOWY TELESKOPOWE</w:t>
      </w:r>
    </w:p>
    <w:p w14:paraId="725D70D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5BF16EB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</w:t>
      </w:r>
    </w:p>
    <w:p w14:paraId="0EDEE00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17446DC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3733C52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581F57E9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kołnierzy i ich odwiercenie na ciśnienie PN 10 zgodnie z obowiązującymi normami</w:t>
      </w:r>
      <w:r w:rsidRPr="002A6D37">
        <w:rPr>
          <w:rFonts w:ascii="Arial" w:hAnsi="Arial" w:cs="Arial"/>
          <w:sz w:val="20"/>
          <w:szCs w:val="20"/>
        </w:rPr>
        <w:tab/>
      </w:r>
    </w:p>
    <w:p w14:paraId="457C7151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2140AF0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Długość zabudowy dla szeregu F4</w:t>
      </w:r>
    </w:p>
    <w:p w14:paraId="65F48336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Zgodna z obowiązującymi normami</w:t>
      </w:r>
    </w:p>
    <w:p w14:paraId="705A8947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Średnica</w:t>
      </w:r>
    </w:p>
    <w:p w14:paraId="5C5160C0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Zasuwy DN 50mm, 65mm,  80mm, </w:t>
      </w:r>
      <w:smartTag w:uri="urn:schemas-microsoft-com:office:smarttags" w:element="metricconverter">
        <w:smartTagPr>
          <w:attr w:name="ProductID" w:val="100 mm"/>
        </w:smartTagPr>
        <w:r w:rsidRPr="002A6D37">
          <w:rPr>
            <w:rFonts w:ascii="Arial" w:hAnsi="Arial" w:cs="Arial"/>
            <w:sz w:val="20"/>
            <w:szCs w:val="20"/>
          </w:rPr>
          <w:t>100 mm</w:t>
        </w:r>
      </w:smartTag>
      <w:r w:rsidRPr="002A6D37">
        <w:rPr>
          <w:rFonts w:ascii="Arial" w:hAnsi="Arial" w:cs="Arial"/>
          <w:sz w:val="20"/>
          <w:szCs w:val="20"/>
        </w:rPr>
        <w:t xml:space="preserve">, 150mm, 200mm, 250mm, 300mm, 400mm, 500mm o długości zabudowy szereg 14 wg. PN-EN 558+A1 z 2012 (krótka - F4) </w:t>
      </w:r>
    </w:p>
    <w:p w14:paraId="38F99E9C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469FFC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Wnętrze kadłuba zasuwy ma mieć prosty przepływ bez przewężeń i gniazda w miejscu zamknięcia. Równoprzelotowa średnica otworu ma być równa średnicy nominalnej.</w:t>
      </w:r>
    </w:p>
    <w:p w14:paraId="3F74742B" w14:textId="77777777" w:rsidR="002A6D37" w:rsidRPr="002A6D37" w:rsidRDefault="002A6D37" w:rsidP="002A6D37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7199657E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24D784BE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1,0 Mpa</w:t>
      </w:r>
    </w:p>
    <w:p w14:paraId="7B0C2B23" w14:textId="77777777" w:rsidR="002A6D37" w:rsidRPr="002A6D37" w:rsidRDefault="002A6D37" w:rsidP="002A6D37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1CDFCDCF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50E74DD9" w14:textId="77777777" w:rsidR="002A6D37" w:rsidRPr="002A6D37" w:rsidRDefault="002A6D37" w:rsidP="002A6D37">
      <w:pPr>
        <w:numPr>
          <w:ilvl w:val="0"/>
          <w:numId w:val="6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Korpus, pokrywa i klin</w:t>
      </w:r>
      <w:r w:rsidRPr="002A6D37">
        <w:rPr>
          <w:rFonts w:ascii="Arial" w:hAnsi="Arial" w:cs="Arial"/>
          <w:sz w:val="20"/>
          <w:szCs w:val="20"/>
        </w:rPr>
        <w:t xml:space="preserve"> wykonane z żeliwa sferoidalnego GGG40 lub GGG50  zgodnie z obowiązującymi normami.</w:t>
      </w:r>
    </w:p>
    <w:p w14:paraId="54A25AE4" w14:textId="77777777" w:rsidR="002A6D37" w:rsidRPr="002A6D37" w:rsidRDefault="002A6D37" w:rsidP="002A6D37">
      <w:pPr>
        <w:tabs>
          <w:tab w:val="num" w:pos="709"/>
        </w:tabs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Otwory śrub montażowych w kołnierzach muszą być wykonane w równej odległości od osi otworu przelotowego medium.</w:t>
      </w:r>
    </w:p>
    <w:p w14:paraId="7385CD98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 połączony z pokrywą zasuwy za pomocą śrub nierdzewnych – wpuszczanych w pokrywę zasuwy i zabezpieczonych  masą zalewową</w:t>
      </w:r>
    </w:p>
    <w:p w14:paraId="6F2D2837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326CCAAE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Klin</w:t>
      </w:r>
      <w:r w:rsidRPr="002A6D37">
        <w:rPr>
          <w:rFonts w:ascii="Arial" w:hAnsi="Arial" w:cs="Arial"/>
          <w:sz w:val="20"/>
          <w:szCs w:val="20"/>
        </w:rPr>
        <w:t xml:space="preserve"> - całkowicie pokryty  gumą. </w:t>
      </w:r>
    </w:p>
    <w:p w14:paraId="12A84311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Powleczenie klina (guma EPDM lub NBR) dopuszczone do kontaktu z wodą pitną – atest higieniczny PZH Warszawa. W przypadku wymiennych nakrętek klina przekrój pionowy nakrętki musi być taki jak przekrój gniazda nakrętki w klinie.</w:t>
      </w:r>
    </w:p>
    <w:p w14:paraId="5C218C16" w14:textId="77777777" w:rsidR="002A6D37" w:rsidRPr="002A6D37" w:rsidRDefault="002A6D37" w:rsidP="002A6D37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Wrzeciono</w:t>
      </w:r>
      <w:r w:rsidRPr="002A6D37">
        <w:rPr>
          <w:rFonts w:ascii="Arial" w:hAnsi="Arial" w:cs="Arial"/>
          <w:sz w:val="20"/>
          <w:szCs w:val="20"/>
        </w:rPr>
        <w:t xml:space="preserve"> - wykonane z ze stali nierdzewnej min. 1.4021 (lub równoważnej) z walcowanym gwintem, a nakrętka wrzeciona z mosiądzu.</w:t>
      </w:r>
    </w:p>
    <w:p w14:paraId="0E080894" w14:textId="77777777" w:rsidR="002A6D37" w:rsidRPr="002A6D37" w:rsidRDefault="002A6D37" w:rsidP="002A6D37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Nakrętka – </w:t>
      </w:r>
      <w:r w:rsidRPr="002A6D37">
        <w:rPr>
          <w:rFonts w:ascii="Arial" w:hAnsi="Arial" w:cs="Arial"/>
          <w:bCs/>
          <w:iCs/>
          <w:sz w:val="20"/>
          <w:szCs w:val="20"/>
        </w:rPr>
        <w:t>wrzeciona/trzpienia  – materiał mosiądz.</w:t>
      </w:r>
    </w:p>
    <w:p w14:paraId="653DCE69" w14:textId="77777777" w:rsidR="002A6D37" w:rsidRPr="002A6D37" w:rsidRDefault="002A6D37" w:rsidP="002A6D37">
      <w:pPr>
        <w:ind w:left="708"/>
        <w:jc w:val="both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W przypadku nakrętek wymiennych przekrój pionowy nakrętki wrzeciona musi być taki jak przekrój gniazda nakrętki w klinie.</w:t>
      </w:r>
    </w:p>
    <w:p w14:paraId="0F247846" w14:textId="77777777" w:rsidR="002A6D37" w:rsidRPr="002A6D37" w:rsidRDefault="002A6D37" w:rsidP="002A6D37">
      <w:pPr>
        <w:ind w:left="708"/>
        <w:jc w:val="both"/>
        <w:rPr>
          <w:rFonts w:ascii="Arial" w:hAnsi="Arial" w:cs="Arial"/>
          <w:bCs/>
          <w:iCs/>
          <w:sz w:val="20"/>
          <w:szCs w:val="20"/>
        </w:rPr>
      </w:pPr>
    </w:p>
    <w:p w14:paraId="0526DF03" w14:textId="77777777" w:rsidR="002A6D37" w:rsidRPr="002A6D37" w:rsidRDefault="002A6D37" w:rsidP="002A6D37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Wszystkie elementy zasuwy muszą mieć gładkie powierzchnie i być pozbawione zadziorów i ubytków.</w:t>
      </w:r>
    </w:p>
    <w:p w14:paraId="3F4637CD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03D798C8" w14:textId="77777777" w:rsidR="002A6D37" w:rsidRPr="002A6D37" w:rsidRDefault="002A6D37" w:rsidP="002A6D37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010CD3F4" w14:textId="77777777" w:rsidR="002A6D37" w:rsidRPr="002A6D37" w:rsidRDefault="002A6D37" w:rsidP="002A6D37">
      <w:pPr>
        <w:numPr>
          <w:ilvl w:val="0"/>
          <w:numId w:val="7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uszczelnienie trzpienia o-ringowe (min 4), strefa o-ringowa odseparowana od medium.</w:t>
      </w:r>
    </w:p>
    <w:p w14:paraId="642BD9F5" w14:textId="77777777" w:rsidR="002A6D37" w:rsidRPr="002A6D37" w:rsidRDefault="002A6D37" w:rsidP="002A6D37">
      <w:pPr>
        <w:numPr>
          <w:ilvl w:val="0"/>
          <w:numId w:val="7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możliwa wymiana o-ringowego uszczelnienia trzpienia pod ciśnieniem, bez konieczności demontażu pokrywy</w:t>
      </w:r>
    </w:p>
    <w:p w14:paraId="01556D31" w14:textId="77777777" w:rsidR="002A6D37" w:rsidRPr="002A6D37" w:rsidRDefault="002A6D37" w:rsidP="002A6D3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Nakrętka trzpienia całkowicie wkręcona (schowana) w korpus pokrywy i zabezpieczona uszczelką czyszczącą przed kontaktem z ziemią. Nakrętka trzpienia zabezpieczona przed wykręceniem</w:t>
      </w:r>
    </w:p>
    <w:p w14:paraId="454A9FEE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lastRenderedPageBreak/>
        <w:t xml:space="preserve">Zabezpieczenie antykorozyjne </w:t>
      </w:r>
    </w:p>
    <w:p w14:paraId="5AE650F7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Wszystkie elementy żeliwne zarówno wewnątrz jak i na zewnątrz zasuwy zabezpieczone farbą proszkową produkowaną na bazie żywic epoksydowych. Grubość powłoki epoksydowej nie mniej niż 250 mikronów </w:t>
      </w:r>
    </w:p>
    <w:p w14:paraId="50BD016D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równoważną.</w:t>
      </w:r>
    </w:p>
    <w:p w14:paraId="7DEC8970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Powłoka antykorozyjna musi przejść pozytywnie badania grubości powłoki i odporności na uderzenie (test obciążnika spadającego z wysokości </w:t>
      </w:r>
      <w:smartTag w:uri="urn:schemas-microsoft-com:office:smarttags" w:element="metricconverter">
        <w:smartTagPr>
          <w:attr w:name="ProductID" w:val="1 m"/>
        </w:smartTagPr>
        <w:r w:rsidRPr="002A6D37">
          <w:rPr>
            <w:rFonts w:ascii="Arial" w:hAnsi="Arial" w:cs="Arial"/>
            <w:sz w:val="20"/>
            <w:szCs w:val="20"/>
          </w:rPr>
          <w:t>1 m</w:t>
        </w:r>
      </w:smartTag>
      <w:r w:rsidRPr="002A6D37">
        <w:rPr>
          <w:rFonts w:ascii="Arial" w:hAnsi="Arial" w:cs="Arial"/>
          <w:sz w:val="20"/>
          <w:szCs w:val="20"/>
        </w:rPr>
        <w:t xml:space="preserve"> z pracą uderzeniową 5 Nm).</w:t>
      </w:r>
    </w:p>
    <w:p w14:paraId="76617B88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14CCF55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15ECB17F" w14:textId="77777777" w:rsidR="002A6D37" w:rsidRPr="002A6D37" w:rsidRDefault="002A6D37" w:rsidP="002A6D37">
      <w:pPr>
        <w:keepNext/>
        <w:numPr>
          <w:ilvl w:val="0"/>
          <w:numId w:val="5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34621307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3180CEBB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3587B7F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2A89AD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0949722B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1AD8E5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II.</w:t>
      </w:r>
      <w:r w:rsidRPr="002A6D3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5A3AC50C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1BA63999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kaptur, sprzęgło - żeliwo sferoidalne GGG40 lub GGG50 zgodnie z obowiązującymi normami.</w:t>
      </w:r>
    </w:p>
    <w:p w14:paraId="52FC6D0F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38F0C76B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081F2E17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2F37D025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0B38E03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FEE12C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0110F22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797E3D07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7AF81FCA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1BE8781A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</w:p>
    <w:p w14:paraId="405450B1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7DA8689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40C093D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6F36642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32A6C7B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Obudowy teleskopowe musza być kompatybilne z zasuwami.</w:t>
      </w:r>
    </w:p>
    <w:p w14:paraId="4347C9B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341220F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3688438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493860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A89C1A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1D6772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BA63DC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39CEBF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6160394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594274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FB462F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45FF0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5603E4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CE012D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B3F100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D57B60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8EF661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32C4CA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584B93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FC369E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6C359E1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II</w:t>
      </w:r>
    </w:p>
    <w:p w14:paraId="2F5BC9BB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6F56DF3A" w14:textId="77777777" w:rsidR="002A6D37" w:rsidRPr="002A6D37" w:rsidRDefault="002A6D37" w:rsidP="002A6D37">
      <w:pPr>
        <w:rPr>
          <w:rFonts w:ascii="Arial" w:hAnsi="Arial" w:cs="Arial"/>
          <w:sz w:val="20"/>
          <w:szCs w:val="20"/>
          <w:u w:val="single"/>
        </w:rPr>
      </w:pPr>
    </w:p>
    <w:p w14:paraId="72BE9B2B" w14:textId="77777777" w:rsidR="002A6D37" w:rsidRPr="002A6D37" w:rsidRDefault="002A6D37" w:rsidP="002A6D37">
      <w:pPr>
        <w:ind w:right="1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II. ZASUWY GWINTOWANE, ZASUWY GWINTOWANE Z KRÓĆCEM KŁOWYM, OPASKI MONTAŻOWE, OBUDOWY TELESKOPOWE, KRÓĆCE KŁOWE KOŁNIERZOWE,OBEJMY MONTAŻOWE Z ODEJŚCIEM KOŁNIERZOWYM.</w:t>
      </w:r>
    </w:p>
    <w:p w14:paraId="1553BE6E" w14:textId="77777777" w:rsidR="002A6D37" w:rsidRPr="002A6D37" w:rsidRDefault="002A6D37" w:rsidP="002A6D37">
      <w:pPr>
        <w:ind w:right="1"/>
        <w:rPr>
          <w:rFonts w:ascii="Arial" w:hAnsi="Arial" w:cs="Arial"/>
          <w:b/>
          <w:color w:val="FF0000"/>
          <w:sz w:val="20"/>
          <w:szCs w:val="20"/>
        </w:rPr>
      </w:pPr>
    </w:p>
    <w:p w14:paraId="48BD348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</w:t>
      </w:r>
    </w:p>
    <w:p w14:paraId="1D955CE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61A3B2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ZASUWY OBUSTRONNIE GWINTOWANE</w:t>
      </w:r>
    </w:p>
    <w:p w14:paraId="375B045B" w14:textId="77777777" w:rsidR="002A6D37" w:rsidRPr="002A6D37" w:rsidRDefault="002A6D37" w:rsidP="002A6D37">
      <w:pPr>
        <w:keepNext/>
        <w:numPr>
          <w:ilvl w:val="0"/>
          <w:numId w:val="3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Średnica</w:t>
      </w:r>
    </w:p>
    <w:p w14:paraId="39C2E6B5" w14:textId="77777777" w:rsidR="002A6D37" w:rsidRPr="002A6D37" w:rsidRDefault="002A6D37" w:rsidP="002A6D37">
      <w:pPr>
        <w:keepNext/>
        <w:numPr>
          <w:ilvl w:val="0"/>
          <w:numId w:val="13"/>
        </w:numPr>
        <w:spacing w:before="240" w:after="60"/>
        <w:jc w:val="both"/>
        <w:outlineLvl w:val="0"/>
        <w:rPr>
          <w:rFonts w:ascii="Arial" w:hAnsi="Arial" w:cs="Arial"/>
          <w:bCs/>
          <w:sz w:val="28"/>
          <w:szCs w:val="20"/>
          <w:u w:val="single"/>
        </w:rPr>
      </w:pPr>
      <w:r w:rsidRPr="002A6D37">
        <w:rPr>
          <w:rFonts w:ascii="Arial" w:hAnsi="Arial" w:cs="Arial"/>
          <w:bCs/>
          <w:sz w:val="28"/>
          <w:szCs w:val="20"/>
          <w:u w:val="single"/>
        </w:rPr>
        <w:t>Gwint wewnętrzny DN 2” , gwint zewnętrzny DN 2”</w:t>
      </w:r>
    </w:p>
    <w:p w14:paraId="05198AD2" w14:textId="77777777" w:rsidR="002A6D37" w:rsidRPr="002A6D37" w:rsidRDefault="002A6D37" w:rsidP="002A6D37">
      <w:pPr>
        <w:ind w:left="705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wnętrze kadłuba zasuwy ma mieć prosty przepływ bez przewężeń i gniazda w miejscu zamknięcia. Równoprzelotowa średnica otworu ma być równa średnicy nominalnej.</w:t>
      </w:r>
    </w:p>
    <w:p w14:paraId="3FEF3E54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370484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1B51A49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2BBE56A9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00F59B3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27F10CBC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Korpus, pokrywa </w:t>
      </w:r>
      <w:r w:rsidRPr="002A6D37">
        <w:rPr>
          <w:rFonts w:ascii="Arial" w:hAnsi="Arial" w:cs="Arial"/>
          <w:sz w:val="20"/>
          <w:szCs w:val="20"/>
        </w:rPr>
        <w:t>wykonane z żeliwa sferoidalnego GGG40 lub GGG50 zgodnie z obowiązującymi normami.</w:t>
      </w:r>
    </w:p>
    <w:p w14:paraId="65824091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 połączony z pokrywą zasuwy za pomocą śrub – wpuszczanych w pokrywę zasuwy i zabezpieczonych masą zalewową</w:t>
      </w:r>
    </w:p>
    <w:p w14:paraId="50F3E453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378B2257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Klin</w:t>
      </w:r>
      <w:r w:rsidRPr="002A6D37">
        <w:rPr>
          <w:rFonts w:ascii="Arial" w:hAnsi="Arial" w:cs="Arial"/>
          <w:sz w:val="20"/>
          <w:szCs w:val="20"/>
        </w:rPr>
        <w:t xml:space="preserve"> - wykonany z żeliwa sferoidalnego całkowicie pokryty gumą EPDM. Dopuszczenie do kontaktu z wodą – Atest higieniczny PZH Warszawa </w:t>
      </w:r>
    </w:p>
    <w:p w14:paraId="6FB12371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Wrzeciono</w:t>
      </w:r>
      <w:r w:rsidRPr="002A6D37">
        <w:rPr>
          <w:rFonts w:ascii="Arial" w:hAnsi="Arial" w:cs="Arial"/>
          <w:sz w:val="20"/>
          <w:szCs w:val="20"/>
        </w:rPr>
        <w:t xml:space="preserve"> - wykonane z ze stali nierdzewnej 1.4021 (lub równoważnej) z walcowanym, polerowanym gwintem</w:t>
      </w:r>
    </w:p>
    <w:p w14:paraId="79A99CF5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AF76D65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Wszystkie elementy zasuwy muszą mieć gładkie powierzchnie i być pozbawione zadziorów i ubytków.</w:t>
      </w:r>
    </w:p>
    <w:p w14:paraId="012CA86B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45B391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720678F9" w14:textId="77777777" w:rsidR="002A6D37" w:rsidRPr="002A6D37" w:rsidRDefault="002A6D37" w:rsidP="002A6D37">
      <w:pPr>
        <w:numPr>
          <w:ilvl w:val="0"/>
          <w:numId w:val="29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przejście wrzeciona przez pokrywę O-ringowe (min. 2)</w:t>
      </w:r>
    </w:p>
    <w:p w14:paraId="7D5BCFBE" w14:textId="77777777" w:rsidR="002A6D37" w:rsidRPr="002A6D37" w:rsidRDefault="002A6D37" w:rsidP="002A6D37">
      <w:pPr>
        <w:numPr>
          <w:ilvl w:val="0"/>
          <w:numId w:val="29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wymienne uszczelnienie trzpienia pod ciśnieniem </w:t>
      </w:r>
    </w:p>
    <w:p w14:paraId="463DA82E" w14:textId="77777777" w:rsidR="002A6D37" w:rsidRPr="002A6D37" w:rsidRDefault="002A6D37" w:rsidP="002A6D37">
      <w:pPr>
        <w:keepNext/>
        <w:numPr>
          <w:ilvl w:val="0"/>
          <w:numId w:val="3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4669C5CD" w14:textId="77777777" w:rsidR="002A6D37" w:rsidRPr="002A6D37" w:rsidRDefault="002A6D37" w:rsidP="002A6D3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zarówno wewnątrz jak i na zewnątrz zasuwy zabezpieczone farbą proszkową produkowaną na bazie żywic epoksydowych. Grubość powłoki epoksydowej nie mniej niż 250 mikronów.</w:t>
      </w:r>
    </w:p>
    <w:p w14:paraId="62D62230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4BEA67AC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7A98225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969B91F" w14:textId="77777777" w:rsidR="002A6D37" w:rsidRPr="002A6D37" w:rsidRDefault="002A6D37" w:rsidP="002A6D37">
      <w:pPr>
        <w:numPr>
          <w:ilvl w:val="0"/>
          <w:numId w:val="3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27EFB48D" w14:textId="77777777" w:rsidR="002A6D37" w:rsidRPr="002A6D37" w:rsidRDefault="002A6D37" w:rsidP="002A6D3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31EE5A58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00CA2A2" w14:textId="77777777" w:rsidR="002A6D37" w:rsidRPr="002A6D37" w:rsidRDefault="002A6D37" w:rsidP="002A6D37">
      <w:pPr>
        <w:keepNext/>
        <w:numPr>
          <w:ilvl w:val="0"/>
          <w:numId w:val="30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1FC7F154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481DA23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149A5A84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008F3FB7" w14:textId="77777777" w:rsidR="002A6D37" w:rsidRPr="002A6D37" w:rsidRDefault="002A6D37" w:rsidP="002A6D37">
      <w:pPr>
        <w:numPr>
          <w:ilvl w:val="0"/>
          <w:numId w:val="1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28C071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0F85B91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2DD8BB9" w14:textId="77777777" w:rsidR="002A6D37" w:rsidRPr="002A6D37" w:rsidRDefault="002A6D37" w:rsidP="002A6D37">
      <w:pPr>
        <w:ind w:right="1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ZASUWY Z GWINTEM WEWNĘTRZNYM I KRÓĆCEM KŁOWYM LUB RÓWNORZĘDNYM</w:t>
      </w:r>
    </w:p>
    <w:p w14:paraId="384629B0" w14:textId="77777777" w:rsidR="002A6D37" w:rsidRPr="002A6D37" w:rsidRDefault="002A6D37" w:rsidP="002A6D37">
      <w:pPr>
        <w:keepNext/>
        <w:numPr>
          <w:ilvl w:val="1"/>
          <w:numId w:val="3"/>
        </w:numPr>
        <w:tabs>
          <w:tab w:val="num" w:pos="709"/>
        </w:tabs>
        <w:spacing w:before="240" w:after="60"/>
        <w:ind w:hanging="1014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Średnica</w:t>
      </w:r>
    </w:p>
    <w:p w14:paraId="76BA0F57" w14:textId="77777777" w:rsidR="002A6D37" w:rsidRPr="002A6D37" w:rsidRDefault="002A6D37" w:rsidP="002A6D37">
      <w:pPr>
        <w:keepNext/>
        <w:numPr>
          <w:ilvl w:val="0"/>
          <w:numId w:val="33"/>
        </w:numPr>
        <w:spacing w:before="240" w:after="60"/>
        <w:jc w:val="both"/>
        <w:outlineLvl w:val="0"/>
        <w:rPr>
          <w:rFonts w:ascii="Arial" w:hAnsi="Arial" w:cs="Arial"/>
          <w:bCs/>
          <w:sz w:val="28"/>
          <w:szCs w:val="20"/>
          <w:u w:val="single"/>
        </w:rPr>
      </w:pPr>
      <w:r w:rsidRPr="002A6D37">
        <w:rPr>
          <w:rFonts w:ascii="Arial" w:hAnsi="Arial" w:cs="Arial"/>
          <w:bCs/>
          <w:sz w:val="28"/>
          <w:szCs w:val="20"/>
          <w:u w:val="single"/>
        </w:rPr>
        <w:t>Gwint wewnętrzny DN 2” / króciec kłowy lub równoważny na rurę żel,stal,AC DN 80-400.</w:t>
      </w:r>
    </w:p>
    <w:p w14:paraId="5AEB649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37F6CA5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1A77C3B8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F9C3225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63CC083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03B219DD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Korpus, pokrywa, uchwyt: </w:t>
      </w:r>
      <w:r w:rsidRPr="002A6D37">
        <w:rPr>
          <w:rFonts w:ascii="Arial" w:hAnsi="Arial" w:cs="Arial"/>
          <w:sz w:val="20"/>
          <w:szCs w:val="20"/>
        </w:rPr>
        <w:t xml:space="preserve">wykonane z żeliwa sferoidalnego GGG40 lub GGG50 zgodnie z obowiązującymi normami. Wymagane monolityczne połączenie zasuwy z uchwytem kłowym  lub równoważnym. </w:t>
      </w:r>
    </w:p>
    <w:p w14:paraId="6296F692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zasuwy połączony z pokrywą zasuwy za pomocą śrub – wpuszczanych w pokrywę zasuwy i zabezpieczonych masą zalewową</w:t>
      </w:r>
    </w:p>
    <w:p w14:paraId="547E1D39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0533F9EA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Klin</w:t>
      </w:r>
      <w:r w:rsidRPr="002A6D37">
        <w:rPr>
          <w:rFonts w:ascii="Arial" w:hAnsi="Arial" w:cs="Arial"/>
          <w:sz w:val="20"/>
          <w:szCs w:val="20"/>
        </w:rPr>
        <w:t xml:space="preserve"> - wykonany z żeliwa sferoidalnego całkowicie pokryty gumą EPDM. Dopuszczenie do kontaktu z wodą – Atest higieniczny PZH Warszawa </w:t>
      </w:r>
    </w:p>
    <w:p w14:paraId="36073032" w14:textId="77777777" w:rsidR="002A6D37" w:rsidRPr="002A6D37" w:rsidRDefault="002A6D37" w:rsidP="002A6D37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Wrzeciono</w:t>
      </w:r>
      <w:r w:rsidRPr="002A6D37">
        <w:rPr>
          <w:rFonts w:ascii="Arial" w:hAnsi="Arial" w:cs="Arial"/>
          <w:sz w:val="20"/>
          <w:szCs w:val="20"/>
        </w:rPr>
        <w:t xml:space="preserve"> - wykonane z ze stali nierdzewnej 1.4021 (lub równoważne) z walcowanym, polerowanym gwintem</w:t>
      </w:r>
    </w:p>
    <w:p w14:paraId="4CD0ABC1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C59F0C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Wszystkie elementy zasuwy muszą mieć gładkie powierzchnie i być pozbawione zadziorów i ubytków.</w:t>
      </w:r>
    </w:p>
    <w:p w14:paraId="217761E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7BF2CF2C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2D02D468" w14:textId="77777777" w:rsidR="002A6D37" w:rsidRPr="002A6D37" w:rsidRDefault="002A6D37" w:rsidP="002A6D37">
      <w:pPr>
        <w:numPr>
          <w:ilvl w:val="0"/>
          <w:numId w:val="3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przejście wrzeciona przez pokrywę O-ringowe (min 2)</w:t>
      </w:r>
    </w:p>
    <w:p w14:paraId="609B525A" w14:textId="77777777" w:rsidR="002A6D37" w:rsidRPr="002A6D37" w:rsidRDefault="002A6D37" w:rsidP="002A6D37">
      <w:pPr>
        <w:numPr>
          <w:ilvl w:val="0"/>
          <w:numId w:val="34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wymienne uszczelnienie trzpienia pod ciśnieniem </w:t>
      </w:r>
    </w:p>
    <w:p w14:paraId="41B325DB" w14:textId="77777777" w:rsidR="002A6D37" w:rsidRPr="002A6D37" w:rsidRDefault="002A6D37" w:rsidP="002A6D37">
      <w:pPr>
        <w:keepNext/>
        <w:numPr>
          <w:ilvl w:val="0"/>
          <w:numId w:val="3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10C01043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zarówno wewnątrz jak i na zewnątrz zasuwy zabezpieczone farbą proszkową produkowaną na bazie żywic epoksydowych. Grubość powłoki epoksydowej nie mniej niż 250 mikronów.</w:t>
      </w:r>
    </w:p>
    <w:p w14:paraId="333C9BAE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372D24AC" w14:textId="77777777" w:rsidR="002A6D37" w:rsidRPr="002A6D37" w:rsidRDefault="002A6D37" w:rsidP="002A6D37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59E4B8B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6903E32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Dopuszczenia</w:t>
      </w:r>
    </w:p>
    <w:p w14:paraId="56AED097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0B85153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B8A8E3C" w14:textId="77777777" w:rsidR="002A6D37" w:rsidRPr="002A6D37" w:rsidRDefault="002A6D37" w:rsidP="002A6D37">
      <w:pPr>
        <w:keepNext/>
        <w:numPr>
          <w:ilvl w:val="0"/>
          <w:numId w:val="3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5D7F4553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6935D76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0E756FAE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4A4A2AC5" w14:textId="77777777" w:rsidR="002A6D37" w:rsidRPr="002A6D37" w:rsidRDefault="002A6D37" w:rsidP="002A6D37">
      <w:pPr>
        <w:numPr>
          <w:ilvl w:val="0"/>
          <w:numId w:val="3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A57A92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2FFFF72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9B8AA4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C68E78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F86939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KRÓCIEC KOŁNIERZOWY Z  ZAMKIEM KŁOWYM LUB RÓWNORZĘDNYM</w:t>
      </w:r>
    </w:p>
    <w:p w14:paraId="58D9ADA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E79B50" w14:textId="77777777" w:rsidR="002A6D37" w:rsidRPr="002A6D37" w:rsidRDefault="002A6D37" w:rsidP="002A6D37">
      <w:pPr>
        <w:numPr>
          <w:ilvl w:val="1"/>
          <w:numId w:val="3"/>
        </w:numPr>
        <w:tabs>
          <w:tab w:val="num" w:pos="709"/>
          <w:tab w:val="num" w:pos="1065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Średnica</w:t>
      </w:r>
    </w:p>
    <w:p w14:paraId="1D3E1605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80 na rury żel,stal,AC DN 150-300</w:t>
      </w:r>
    </w:p>
    <w:p w14:paraId="71DF7C01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100 na rury żel,stal,AC DN 150-300</w:t>
      </w:r>
    </w:p>
    <w:p w14:paraId="25A5296D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4C330633" w14:textId="77777777" w:rsidR="002A6D37" w:rsidRPr="002A6D37" w:rsidRDefault="002A6D37" w:rsidP="002A6D37">
      <w:pPr>
        <w:numPr>
          <w:ilvl w:val="1"/>
          <w:numId w:val="3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Ciśnienie</w:t>
      </w:r>
    </w:p>
    <w:p w14:paraId="5C81B6EE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Ciśnienie 1,6 MPa</w:t>
      </w:r>
    </w:p>
    <w:p w14:paraId="7753B195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0D09B43" w14:textId="77777777" w:rsidR="002A6D37" w:rsidRPr="002A6D37" w:rsidRDefault="002A6D37" w:rsidP="002A6D37">
      <w:pPr>
        <w:numPr>
          <w:ilvl w:val="1"/>
          <w:numId w:val="3"/>
        </w:numPr>
        <w:tabs>
          <w:tab w:val="num" w:pos="709"/>
        </w:tabs>
        <w:ind w:hanging="1014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Materiał</w:t>
      </w:r>
    </w:p>
    <w:p w14:paraId="3DE1362D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i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 -  </w:t>
      </w:r>
      <w:r w:rsidRPr="002A6D37">
        <w:rPr>
          <w:rFonts w:ascii="Arial" w:hAnsi="Arial" w:cs="Arial"/>
          <w:i/>
          <w:sz w:val="20"/>
          <w:szCs w:val="20"/>
        </w:rPr>
        <w:t xml:space="preserve">wykonane z żeliwa sferoidalnego GGG40 lub GGG50 zgodnie z obowiązującymi normami. </w:t>
      </w:r>
    </w:p>
    <w:p w14:paraId="03E83837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i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 xml:space="preserve">Klasa żeliwa oznakowana na korpusie w postaci odlewu. </w:t>
      </w:r>
    </w:p>
    <w:p w14:paraId="7EC13D9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65B39C" w14:textId="77777777" w:rsidR="002A6D37" w:rsidRPr="002A6D37" w:rsidRDefault="002A6D37" w:rsidP="002A6D37">
      <w:pPr>
        <w:numPr>
          <w:ilvl w:val="1"/>
          <w:numId w:val="3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szCs w:val="20"/>
          <w:u w:val="single"/>
        </w:rPr>
      </w:pPr>
      <w:r w:rsidRPr="002A6D37">
        <w:rPr>
          <w:rFonts w:ascii="Arial" w:hAnsi="Arial" w:cs="Arial"/>
          <w:b/>
          <w:szCs w:val="20"/>
          <w:u w:val="single"/>
        </w:rPr>
        <w:t>Wymagane dokumenty – dostarczone do oferty</w:t>
      </w:r>
    </w:p>
    <w:p w14:paraId="16A84004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4FAC92D9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2A8A6DEB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1BA7971B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75CAC4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OBEJMA KOŁNIERZOWA</w:t>
      </w:r>
    </w:p>
    <w:p w14:paraId="09499528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EBDAF3" w14:textId="77777777" w:rsidR="002A6D37" w:rsidRPr="002A6D37" w:rsidRDefault="002A6D37" w:rsidP="002A6D37">
      <w:pPr>
        <w:numPr>
          <w:ilvl w:val="0"/>
          <w:numId w:val="38"/>
        </w:numPr>
        <w:tabs>
          <w:tab w:val="num" w:pos="709"/>
          <w:tab w:val="num" w:pos="1065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Średnica</w:t>
      </w:r>
    </w:p>
    <w:p w14:paraId="013B77B2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50 na rury PE, PVC  DN 110</w:t>
      </w:r>
    </w:p>
    <w:p w14:paraId="616B8BDA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50 na rury PE, PVC  DN 160</w:t>
      </w:r>
    </w:p>
    <w:p w14:paraId="75E12021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80 na rury PE, PVC  DN 110</w:t>
      </w:r>
    </w:p>
    <w:p w14:paraId="589A99E8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 xml:space="preserve">Kołnierz o średnicy DN 80 na rury PE, PVC  DN 160 </w:t>
      </w:r>
    </w:p>
    <w:p w14:paraId="3E0F464D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100 na rury PE, PVC  DN 160</w:t>
      </w:r>
    </w:p>
    <w:p w14:paraId="6B08DCD3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150 na rury PE, PVC  DN 250</w:t>
      </w:r>
    </w:p>
    <w:p w14:paraId="4E0C7739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A6D37">
        <w:rPr>
          <w:rFonts w:ascii="Arial" w:hAnsi="Arial" w:cs="Arial"/>
          <w:bCs/>
          <w:sz w:val="20"/>
          <w:szCs w:val="20"/>
          <w:u w:val="single"/>
        </w:rPr>
        <w:t>Kołnierz o średnicy DN 150 na rury PE, PVC  DN 280</w:t>
      </w:r>
    </w:p>
    <w:p w14:paraId="4F46A730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488C257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D945EA4" w14:textId="77777777" w:rsidR="002A6D37" w:rsidRPr="002A6D37" w:rsidRDefault="002A6D37" w:rsidP="002A6D37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Ciśnienie</w:t>
      </w:r>
    </w:p>
    <w:p w14:paraId="6FFFAE04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3EC3B3C8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4D4E1E2" w14:textId="77777777" w:rsidR="002A6D37" w:rsidRPr="002A6D37" w:rsidRDefault="002A6D37" w:rsidP="002A6D37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bCs/>
          <w:szCs w:val="20"/>
          <w:u w:val="single"/>
        </w:rPr>
      </w:pPr>
      <w:r w:rsidRPr="002A6D37">
        <w:rPr>
          <w:rFonts w:ascii="Arial" w:hAnsi="Arial" w:cs="Arial"/>
          <w:b/>
          <w:bCs/>
          <w:szCs w:val="20"/>
          <w:u w:val="single"/>
        </w:rPr>
        <w:t>Materiał</w:t>
      </w:r>
    </w:p>
    <w:p w14:paraId="25EAA053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ind w:left="360" w:firstLine="66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 xml:space="preserve">Korpus: </w:t>
      </w:r>
      <w:r w:rsidRPr="002A6D37">
        <w:rPr>
          <w:rFonts w:ascii="Arial" w:hAnsi="Arial" w:cs="Arial"/>
          <w:sz w:val="20"/>
          <w:szCs w:val="20"/>
        </w:rPr>
        <w:t xml:space="preserve">wykonane z żeliwa sferoidalnego GGG40 lub GGG50 zgodnie z obowiązującymi normami. </w:t>
      </w:r>
    </w:p>
    <w:p w14:paraId="3515687E" w14:textId="77777777" w:rsidR="002A6D37" w:rsidRPr="002A6D37" w:rsidRDefault="002A6D37" w:rsidP="002A6D37">
      <w:pPr>
        <w:numPr>
          <w:ilvl w:val="0"/>
          <w:numId w:val="3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i/>
          <w:sz w:val="20"/>
          <w:szCs w:val="20"/>
        </w:rPr>
        <w:t>Klasa żeliwa</w:t>
      </w:r>
      <w:r w:rsidRPr="002A6D37">
        <w:rPr>
          <w:rFonts w:ascii="Arial" w:hAnsi="Arial" w:cs="Arial"/>
          <w:sz w:val="20"/>
          <w:szCs w:val="20"/>
        </w:rPr>
        <w:t xml:space="preserve"> oznakowana na korpusie w postaci odlewu. </w:t>
      </w:r>
    </w:p>
    <w:p w14:paraId="1156898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3FE7057E" w14:textId="77777777" w:rsidR="002A6D37" w:rsidRPr="002A6D37" w:rsidRDefault="002A6D37" w:rsidP="002A6D37">
      <w:pPr>
        <w:numPr>
          <w:ilvl w:val="0"/>
          <w:numId w:val="38"/>
        </w:numPr>
        <w:tabs>
          <w:tab w:val="num" w:pos="709"/>
        </w:tabs>
        <w:ind w:left="709" w:hanging="283"/>
        <w:jc w:val="both"/>
        <w:rPr>
          <w:rFonts w:ascii="Arial" w:hAnsi="Arial" w:cs="Arial"/>
          <w:b/>
          <w:szCs w:val="20"/>
          <w:u w:val="single"/>
        </w:rPr>
      </w:pPr>
      <w:r w:rsidRPr="002A6D37">
        <w:rPr>
          <w:rFonts w:ascii="Arial" w:hAnsi="Arial" w:cs="Arial"/>
          <w:b/>
          <w:szCs w:val="20"/>
          <w:u w:val="single"/>
        </w:rPr>
        <w:t>Wymagane dokumenty – dostarczone do oferty</w:t>
      </w:r>
    </w:p>
    <w:p w14:paraId="1CCA7982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1EA435B0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1CAC6307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</w:t>
      </w:r>
    </w:p>
    <w:p w14:paraId="1C5FBEF7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02DBEC8" w14:textId="77777777" w:rsidR="002A6D37" w:rsidRPr="002A6D37" w:rsidRDefault="002A6D37" w:rsidP="002A6D37">
      <w:pPr>
        <w:rPr>
          <w:rFonts w:ascii="Arial" w:hAnsi="Arial" w:cs="Arial"/>
          <w:b/>
          <w:bCs/>
          <w:strike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 xml:space="preserve">OPASKI MONTAŻOWE DEDYKOWANE (FABRYCZNIE) DO KRÓĆCÓW GWINTOWANYCH, KRÓĆCÓW KOŁNIERZOWYCH  </w:t>
      </w:r>
      <w:r w:rsidRPr="002A6D37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14:paraId="15FCC936" w14:textId="77777777" w:rsidR="002A6D37" w:rsidRPr="002A6D37" w:rsidRDefault="002A6D37" w:rsidP="002A6D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DBFEC32" w14:textId="77777777" w:rsidR="002A6D37" w:rsidRPr="002A6D37" w:rsidRDefault="002A6D37" w:rsidP="002A6D37">
      <w:pPr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Średnica</w:t>
      </w:r>
    </w:p>
    <w:p w14:paraId="66D4E9E4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Na rurę DN  80, 100, 125, 150, 200, 250, 300, 400.</w:t>
      </w:r>
    </w:p>
    <w:p w14:paraId="111DC4B8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</w:p>
    <w:p w14:paraId="3E10881B" w14:textId="77777777" w:rsidR="002A6D37" w:rsidRPr="002A6D37" w:rsidRDefault="002A6D37" w:rsidP="002A6D37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1B4255AB" w14:textId="77777777" w:rsidR="002A6D37" w:rsidRPr="002A6D37" w:rsidRDefault="002A6D37" w:rsidP="002A6D37">
      <w:pPr>
        <w:numPr>
          <w:ilvl w:val="0"/>
          <w:numId w:val="31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sz w:val="20"/>
          <w:szCs w:val="20"/>
        </w:rPr>
        <w:t>Taśma</w:t>
      </w:r>
      <w:r w:rsidRPr="002A6D37">
        <w:rPr>
          <w:rFonts w:ascii="Arial" w:hAnsi="Arial" w:cs="Arial"/>
          <w:sz w:val="20"/>
          <w:szCs w:val="20"/>
        </w:rPr>
        <w:t xml:space="preserve"> – stal nierdzewna/kwasoodporna –  z wykładziną gumową EPDM </w:t>
      </w:r>
    </w:p>
    <w:p w14:paraId="5ADD3D23" w14:textId="77777777" w:rsidR="002A6D37" w:rsidRPr="002A6D37" w:rsidRDefault="002A6D37" w:rsidP="002A6D37">
      <w:pPr>
        <w:numPr>
          <w:ilvl w:val="0"/>
          <w:numId w:val="31"/>
        </w:numPr>
        <w:tabs>
          <w:tab w:val="num" w:pos="1770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sz w:val="20"/>
          <w:szCs w:val="20"/>
        </w:rPr>
        <w:t xml:space="preserve">Śruba </w:t>
      </w:r>
      <w:r w:rsidRPr="002A6D37">
        <w:rPr>
          <w:rFonts w:ascii="Arial" w:hAnsi="Arial" w:cs="Arial"/>
          <w:sz w:val="20"/>
          <w:szCs w:val="20"/>
        </w:rPr>
        <w:t xml:space="preserve">– stal nierdzewna A2 </w:t>
      </w:r>
    </w:p>
    <w:p w14:paraId="747F5482" w14:textId="77777777" w:rsidR="002A6D37" w:rsidRPr="002A6D37" w:rsidRDefault="002A6D37" w:rsidP="002A6D37">
      <w:pPr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  <w:r w:rsidRPr="002A6D37">
        <w:rPr>
          <w:rFonts w:ascii="Arial" w:hAnsi="Arial" w:cs="Arial"/>
          <w:color w:val="FF0000"/>
          <w:sz w:val="20"/>
          <w:szCs w:val="20"/>
        </w:rPr>
        <w:t xml:space="preserve">           </w:t>
      </w:r>
    </w:p>
    <w:p w14:paraId="53D9F58A" w14:textId="77777777" w:rsidR="002A6D37" w:rsidRPr="002A6D37" w:rsidRDefault="002A6D37" w:rsidP="002A6D37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6BAD81C7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A58968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3943806" w14:textId="77777777" w:rsidR="002A6D37" w:rsidRPr="002A6D37" w:rsidRDefault="002A6D37" w:rsidP="002A6D37">
      <w:pPr>
        <w:keepNext/>
        <w:numPr>
          <w:ilvl w:val="0"/>
          <w:numId w:val="21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58361CD0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2EFC4136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1E5E92C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D32A8A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0B7DC566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730A97A5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kaptur, sprzęgło - żeliwo sferoidalne GGG40 lub GGG50 zgodnie z obowiązującymi normami.</w:t>
      </w:r>
    </w:p>
    <w:p w14:paraId="78687A9E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5B34EBF8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184D6A94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6CFE6F4D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7800DE5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5FD706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7BC8EC66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6622027C" w14:textId="77777777" w:rsidR="002A6D37" w:rsidRPr="002A6D37" w:rsidRDefault="002A6D37" w:rsidP="002A6D37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1C62B95" w14:textId="77777777" w:rsidR="002A6D37" w:rsidRPr="002A6D37" w:rsidRDefault="002A6D37" w:rsidP="002A6D37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A82D97B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</w:p>
    <w:p w14:paraId="38DE222B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CD1A755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520D4E4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381EBC9" w14:textId="77777777" w:rsidR="002A6D37" w:rsidRPr="002A6D37" w:rsidRDefault="002A6D37" w:rsidP="002A6D37">
      <w:pPr>
        <w:numPr>
          <w:ilvl w:val="2"/>
          <w:numId w:val="42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0A3F7BFA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Obudowy teleskopowe musza być kompatybilne z zasuwami.</w:t>
      </w:r>
    </w:p>
    <w:p w14:paraId="4083E64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</w:p>
    <w:p w14:paraId="1F2553E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610D4A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EBA0D2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297D4A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5C6071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90C252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1FA0A6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6EFFD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D58D74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448B82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4CCCBC4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FB1E8C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73B2A0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3C90AF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2B68231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EAD713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EDBFAA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82CC08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7E3A4E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3394CC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842CCC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5B7A6E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18A888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AA4FEC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6D01B8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8BCB2B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A217B9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18FFB0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B9EBA0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352662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B25729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AA83F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6967F6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6A1EA2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CA1D22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7083480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0D308F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B0BA5D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8E75A6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E847ED5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C02818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730E5B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9E8D7F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4B1498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5EF8D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67C40E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7D34CC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035CC4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AEBADF8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t>Warunki techniczne dotyczące Pakietu nr III</w:t>
      </w:r>
    </w:p>
    <w:p w14:paraId="2E7DD093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2BB75239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III. HYDRANTY ŻELIWNE PODZIEMNE I NADZIEMNE ORAZ OSŁONY ODWADNIANIA HYDRANTÓW</w:t>
      </w:r>
    </w:p>
    <w:p w14:paraId="32DA1EB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74D9FDD1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9EB2DD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 lub AKWA </w:t>
      </w:r>
    </w:p>
    <w:p w14:paraId="7E4B69B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E22DFE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PODZIEMNE z podwójnym zamknięciem</w:t>
      </w:r>
    </w:p>
    <w:p w14:paraId="0AF38B4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C335379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18162EA3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Głębokość przykrycia : 1000 mm, 1250 mm, 1500 mm.</w:t>
      </w:r>
    </w:p>
    <w:p w14:paraId="2607E95A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normami.</w:t>
      </w:r>
    </w:p>
    <w:p w14:paraId="188FD5C6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  <w:r w:rsidRPr="002A6D37">
        <w:rPr>
          <w:rFonts w:ascii="Arial" w:hAnsi="Arial" w:cs="Arial"/>
          <w:sz w:val="20"/>
          <w:szCs w:val="20"/>
        </w:rPr>
        <w:tab/>
      </w:r>
    </w:p>
    <w:p w14:paraId="6108C99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92BB78C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0D2D4716" w14:textId="77777777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hydrantu :</w:t>
      </w:r>
      <w:r w:rsidRPr="002A6D37">
        <w:rPr>
          <w:rFonts w:ascii="Arial" w:hAnsi="Arial" w:cs="Arial"/>
          <w:sz w:val="20"/>
          <w:szCs w:val="20"/>
        </w:rPr>
        <w:t xml:space="preserve"> 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Korpus górny , korpus dolny, kolumna,  gniazdo kłowe , pokrywa , kaptur trzpienia do klucza – żeliwo sferoidalne </w:t>
      </w:r>
    </w:p>
    <w:p w14:paraId="1D0CC693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E2AB5FE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>Zespół uruchamiający :</w:t>
      </w:r>
    </w:p>
    <w:p w14:paraId="17949AC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 </w:t>
      </w:r>
    </w:p>
    <w:p w14:paraId="3B02A567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6F90237A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07ADEEF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6B54615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634E70FD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53518030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„ Armatura przemysłowa . Ogólne badania i wymagania”  </w:t>
      </w:r>
    </w:p>
    <w:p w14:paraId="78AF88F3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0125D87A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3EE8016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0FB4959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1DDAF59E" w14:textId="77777777" w:rsidR="002A6D37" w:rsidRPr="002A6D37" w:rsidRDefault="002A6D37" w:rsidP="002A6D37">
      <w:pPr>
        <w:keepNext/>
        <w:numPr>
          <w:ilvl w:val="0"/>
          <w:numId w:val="4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740D7BFC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odkryte elementy hydrantu  zabezpieczone farbą proszkową produkowaną na bazie żywic epoksydowych. Grubość powłoki epoksydowej nie mniej niż 250 mikronów.</w:t>
      </w:r>
    </w:p>
    <w:p w14:paraId="445A62FA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5A93ECC2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Powłoka antykorozyjna musi przejść pozytywnie badania grubości powłoki i odporności na uderzenie (test obciążnika spadającego z wysokości </w:t>
      </w:r>
      <w:smartTag w:uri="urn:schemas-microsoft-com:office:smarttags" w:element="metricconverter">
        <w:smartTagPr>
          <w:attr w:name="ProductID" w:val="1 m"/>
        </w:smartTagPr>
        <w:r w:rsidRPr="002A6D37">
          <w:rPr>
            <w:rFonts w:ascii="Arial" w:hAnsi="Arial" w:cs="Arial"/>
            <w:sz w:val="20"/>
            <w:szCs w:val="20"/>
          </w:rPr>
          <w:t>1 m</w:t>
        </w:r>
      </w:smartTag>
      <w:r w:rsidRPr="002A6D37">
        <w:rPr>
          <w:rFonts w:ascii="Arial" w:hAnsi="Arial" w:cs="Arial"/>
          <w:sz w:val="20"/>
          <w:szCs w:val="20"/>
        </w:rPr>
        <w:t xml:space="preserve"> z pracą uderzeniową 5 Nm).</w:t>
      </w:r>
    </w:p>
    <w:p w14:paraId="77EEA371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9012582" w14:textId="77777777" w:rsidR="002A6D37" w:rsidRPr="002A6D37" w:rsidRDefault="002A6D37" w:rsidP="002A6D37">
      <w:pPr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C089EA7" w14:textId="77777777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-samoczynne całkowite odwodnienie z chwilą pełnego odcięcia przepływu . </w:t>
      </w:r>
    </w:p>
    <w:p w14:paraId="51BB4FDF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F40ABC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24C9747" w14:textId="77777777" w:rsidR="002A6D37" w:rsidRPr="002A6D37" w:rsidRDefault="002A6D37" w:rsidP="002A6D37">
      <w:pPr>
        <w:keepNext/>
        <w:numPr>
          <w:ilvl w:val="0"/>
          <w:numId w:val="4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0F54557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316055F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7CE5EA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zgodności lub certyfikaty </w:t>
      </w:r>
    </w:p>
    <w:p w14:paraId="23125E4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12B68376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 xml:space="preserve">Certyfikat CNBOP </w:t>
      </w:r>
    </w:p>
    <w:p w14:paraId="7EDE00E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D5C995" w14:textId="77777777" w:rsidR="002A6D37" w:rsidRPr="002A6D37" w:rsidRDefault="002A6D37" w:rsidP="002A6D37">
      <w:pPr>
        <w:rPr>
          <w:rFonts w:ascii="Arial" w:hAnsi="Arial" w:cs="Arial"/>
          <w:color w:val="FF0000"/>
        </w:rPr>
      </w:pPr>
    </w:p>
    <w:p w14:paraId="15A31201" w14:textId="77777777" w:rsidR="002A6D37" w:rsidRPr="002A6D37" w:rsidRDefault="002A6D37" w:rsidP="002A6D37">
      <w:pPr>
        <w:rPr>
          <w:rFonts w:ascii="Arial" w:hAnsi="Arial" w:cs="Arial"/>
          <w:color w:val="FF0000"/>
        </w:rPr>
      </w:pPr>
    </w:p>
    <w:p w14:paraId="2BF65EAC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NADZIEMNE Z PODWÓJNYM ZAMKNIĘCIEM</w:t>
      </w:r>
    </w:p>
    <w:p w14:paraId="259AA9B4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96D213A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2AA088CF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przykrycia : 1250mm, </w:t>
      </w:r>
      <w:smartTag w:uri="urn:schemas-microsoft-com:office:smarttags" w:element="metricconverter">
        <w:smartTagPr>
          <w:attr w:name="ProductID" w:val="1500 mm"/>
        </w:smartTagPr>
        <w:r w:rsidRPr="002A6D37">
          <w:rPr>
            <w:rFonts w:ascii="Arial" w:hAnsi="Arial" w:cs="Arial"/>
            <w:sz w:val="20"/>
            <w:szCs w:val="20"/>
          </w:rPr>
          <w:t>1500 mm</w:t>
        </w:r>
      </w:smartTag>
      <w:r w:rsidRPr="002A6D37">
        <w:rPr>
          <w:rFonts w:ascii="Arial" w:hAnsi="Arial" w:cs="Arial"/>
          <w:sz w:val="20"/>
          <w:szCs w:val="20"/>
        </w:rPr>
        <w:t>.</w:t>
      </w:r>
    </w:p>
    <w:p w14:paraId="6BAD45C3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normami.</w:t>
      </w:r>
    </w:p>
    <w:p w14:paraId="715A3E80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</w:p>
    <w:p w14:paraId="2E1CADA9" w14:textId="77777777" w:rsidR="002A6D37" w:rsidRPr="002A6D37" w:rsidRDefault="002A6D37" w:rsidP="002A6D37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color w:val="FF0000"/>
          <w:sz w:val="20"/>
          <w:szCs w:val="20"/>
        </w:rPr>
        <w:tab/>
      </w:r>
    </w:p>
    <w:p w14:paraId="1D3EFB4C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143B505A" w14:textId="77777777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hydrantu :</w:t>
      </w:r>
    </w:p>
    <w:p w14:paraId="428659F2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Kolumna -  żeliwo sferoidalne </w:t>
      </w:r>
    </w:p>
    <w:p w14:paraId="37357D2B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Głowica i kołnierz - żeliwo sferoidalne </w:t>
      </w:r>
    </w:p>
    <w:p w14:paraId="1A0FB5D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67BEA23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- z zabezpieczeniem –linka stalowa</w:t>
      </w:r>
    </w:p>
    <w:p w14:paraId="1761CD8F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1E17958F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09D141AE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>Zespół uruchamiający :</w:t>
      </w:r>
    </w:p>
    <w:p w14:paraId="3BD16290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6ABF0A8C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z zwartością 13% chromu </w:t>
      </w:r>
    </w:p>
    <w:p w14:paraId="3E048DB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4FBCFAFF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1FF5E2DA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70C9359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787D821D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1F58900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„ Armatura przemysłowa . Ogólne badania i wymagania”  </w:t>
      </w:r>
    </w:p>
    <w:p w14:paraId="43957F38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593E665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9E987D3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1F0C9088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401173F1" w14:textId="77777777" w:rsidR="002A6D37" w:rsidRPr="002A6D37" w:rsidRDefault="002A6D37" w:rsidP="002A6D37">
      <w:pPr>
        <w:keepNext/>
        <w:numPr>
          <w:ilvl w:val="0"/>
          <w:numId w:val="39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7899C9C7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odkryte elementy żeliwne hydrantu  zabezpieczone farbą proszkową produkowaną na bazie żywic epoksydowych. Grubość powłoki epoksydowej nie mniej niż 250 mikronów. Kolumna hydrantu pokryta zewnątrz i wewnątrz farbą epoksydową .</w:t>
      </w:r>
    </w:p>
    <w:p w14:paraId="3EDEC058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0285BCED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5FAD721D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Powłoka antykorozyjna musi przejść pozytywnie badania grubości powłoki i odporności na uderzenie (test obciążnika spadającego z wysokości </w:t>
      </w:r>
      <w:smartTag w:uri="urn:schemas-microsoft-com:office:smarttags" w:element="metricconverter">
        <w:smartTagPr>
          <w:attr w:name="ProductID" w:val="1 m"/>
        </w:smartTagPr>
        <w:r w:rsidRPr="002A6D37">
          <w:rPr>
            <w:rFonts w:ascii="Arial" w:hAnsi="Arial" w:cs="Arial"/>
            <w:sz w:val="20"/>
            <w:szCs w:val="20"/>
          </w:rPr>
          <w:t>1 m</w:t>
        </w:r>
      </w:smartTag>
      <w:r w:rsidRPr="002A6D37">
        <w:rPr>
          <w:rFonts w:ascii="Arial" w:hAnsi="Arial" w:cs="Arial"/>
          <w:sz w:val="20"/>
          <w:szCs w:val="20"/>
        </w:rPr>
        <w:t xml:space="preserve"> z pracą uderzeniową 5 Nm).</w:t>
      </w:r>
    </w:p>
    <w:p w14:paraId="1BFFAE36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ACB18C5" w14:textId="77777777" w:rsidR="002A6D37" w:rsidRPr="002A6D37" w:rsidRDefault="002A6D37" w:rsidP="002A6D37">
      <w:pPr>
        <w:numPr>
          <w:ilvl w:val="0"/>
          <w:numId w:val="3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1C821E87" w14:textId="77777777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przepływu . </w:t>
      </w:r>
    </w:p>
    <w:p w14:paraId="46D9D62B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DFA012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B0AB3E4" w14:textId="77777777" w:rsidR="002A6D37" w:rsidRPr="002A6D37" w:rsidRDefault="002A6D37" w:rsidP="002A6D37">
      <w:pPr>
        <w:keepNext/>
        <w:numPr>
          <w:ilvl w:val="0"/>
          <w:numId w:val="39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14A42EA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99ED48B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D4CDFD1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zgodności lub certyfikaty </w:t>
      </w:r>
    </w:p>
    <w:p w14:paraId="6933309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6BDAE3C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4760E624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69CA5E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856970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 NADZIEMNY Z PODWÓJNYM ZAMKNIĘCIEM ZABEZPIECZONY PRZED ZŁAMANIEM</w:t>
      </w:r>
    </w:p>
    <w:p w14:paraId="1D2AE01B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Wykonanie </w:t>
      </w:r>
    </w:p>
    <w:p w14:paraId="10E42D4D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przykrycia : 1250mm, </w:t>
      </w:r>
      <w:smartTag w:uri="urn:schemas-microsoft-com:office:smarttags" w:element="metricconverter">
        <w:smartTagPr>
          <w:attr w:name="ProductID" w:val="1500 mm"/>
        </w:smartTagPr>
        <w:r w:rsidRPr="002A6D37">
          <w:rPr>
            <w:rFonts w:ascii="Arial" w:hAnsi="Arial" w:cs="Arial"/>
            <w:sz w:val="20"/>
            <w:szCs w:val="20"/>
          </w:rPr>
          <w:t>1500 mm</w:t>
        </w:r>
      </w:smartTag>
      <w:r w:rsidRPr="002A6D37">
        <w:rPr>
          <w:rFonts w:ascii="Arial" w:hAnsi="Arial" w:cs="Arial"/>
          <w:sz w:val="20"/>
          <w:szCs w:val="20"/>
        </w:rPr>
        <w:t>.</w:t>
      </w:r>
    </w:p>
    <w:p w14:paraId="1CAA8D03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Wymiary kołnierza do posadowienia na kolanie stopowym zgodne z obowiązującymi normami.</w:t>
      </w:r>
    </w:p>
    <w:p w14:paraId="55F05BBE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kulowego zaworu zwrotnego</w:t>
      </w:r>
    </w:p>
    <w:p w14:paraId="00FC75F3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70458A4C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36D76718" w14:textId="77777777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hydrantu :</w:t>
      </w:r>
    </w:p>
    <w:p w14:paraId="009ACEE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trike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Kolumna -  żeliwo sferoidalne</w:t>
      </w:r>
    </w:p>
    <w:p w14:paraId="4DFF21F8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Głowica i kołnierz - żeliwo sferoidalne </w:t>
      </w:r>
    </w:p>
    <w:p w14:paraId="4FC70295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20BAEB1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- z zabezpieczeniem –linka stalowa</w:t>
      </w:r>
    </w:p>
    <w:p w14:paraId="3DDAA15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076C2601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AFAABF5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>Zespół uruchamiający :</w:t>
      </w:r>
    </w:p>
    <w:p w14:paraId="5DA3CDAA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7015CFAB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z zwartością 13% chromu </w:t>
      </w:r>
    </w:p>
    <w:p w14:paraId="0FCCB5F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 uszczelniający – z żeliwa sferoidalnego całkowicie pokryty gumą EPDM.</w:t>
      </w:r>
    </w:p>
    <w:p w14:paraId="3B6D1B9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dystansowa – stal nierdzewna </w:t>
      </w:r>
    </w:p>
    <w:p w14:paraId="63C87AC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D1ACEA1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2875C205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48A0F0E3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z PN-92/M „ Armatura przemysłowa . Ogólne badania i wymagania”  </w:t>
      </w:r>
    </w:p>
    <w:p w14:paraId="614621B5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inne połączenia za pomocą gumy EPDM</w:t>
      </w:r>
    </w:p>
    <w:p w14:paraId="5A881683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1D47FCD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Uszczelnienie </w:t>
      </w:r>
    </w:p>
    <w:p w14:paraId="403797A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2FC142F3" w14:textId="77777777" w:rsidR="002A6D37" w:rsidRPr="002A6D37" w:rsidRDefault="002A6D37" w:rsidP="002A6D37">
      <w:pPr>
        <w:keepNext/>
        <w:numPr>
          <w:ilvl w:val="0"/>
          <w:numId w:val="40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24322BFC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odkryte elementy żeliwne hydrantu  zabezpieczone farbą proszkową produkowaną na bazie żywic epoksydowych. Grubość powłoki epoksydowej nie mniej niż 250 mikronów. Kolumna hydrantu pokryta zewnątrz i wewnątrz farbą epoksydową .</w:t>
      </w:r>
    </w:p>
    <w:p w14:paraId="33CE35DE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08F55EE4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4846111E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Powłoka antykorozyjna musi przejść pozytywnie badania grubości powłoki i odporności na uderzenie (test obciążnika spadającego z wysokości </w:t>
      </w:r>
      <w:smartTag w:uri="urn:schemas-microsoft-com:office:smarttags" w:element="metricconverter">
        <w:smartTagPr>
          <w:attr w:name="ProductID" w:val="1 m"/>
        </w:smartTagPr>
        <w:r w:rsidRPr="002A6D37">
          <w:rPr>
            <w:rFonts w:ascii="Arial" w:hAnsi="Arial" w:cs="Arial"/>
            <w:sz w:val="20"/>
            <w:szCs w:val="20"/>
          </w:rPr>
          <w:t>1 m</w:t>
        </w:r>
      </w:smartTag>
      <w:r w:rsidRPr="002A6D37">
        <w:rPr>
          <w:rFonts w:ascii="Arial" w:hAnsi="Arial" w:cs="Arial"/>
          <w:sz w:val="20"/>
          <w:szCs w:val="20"/>
        </w:rPr>
        <w:t xml:space="preserve"> z pracą uderzeniową 5 Nm).</w:t>
      </w:r>
    </w:p>
    <w:p w14:paraId="430B7FE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B363F6C" w14:textId="77777777" w:rsidR="002A6D37" w:rsidRPr="002A6D37" w:rsidRDefault="002A6D37" w:rsidP="002A6D37">
      <w:pPr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B2BD3CC" w14:textId="77777777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przepływu . </w:t>
      </w:r>
    </w:p>
    <w:p w14:paraId="3B69107A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48A9EA37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98B2E47" w14:textId="77777777" w:rsidR="002A6D37" w:rsidRPr="002A6D37" w:rsidRDefault="002A6D37" w:rsidP="002A6D37">
      <w:pPr>
        <w:keepNext/>
        <w:numPr>
          <w:ilvl w:val="0"/>
          <w:numId w:val="40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2B7B1BA8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2CE0C8E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688540F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zgodności lub certyfikaty </w:t>
      </w:r>
    </w:p>
    <w:p w14:paraId="770D8CE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5DE26DE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529E17FF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60B618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DA8AA3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OSŁONA ODWADNIANIA HYDRANTU</w:t>
      </w:r>
    </w:p>
    <w:p w14:paraId="5A95FE3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4745FA04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62953F39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Materiał</w:t>
      </w:r>
    </w:p>
    <w:p w14:paraId="12A74A65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Korpus: </w:t>
      </w:r>
      <w:r w:rsidRPr="002A6D37">
        <w:rPr>
          <w:rFonts w:ascii="Arial" w:hAnsi="Arial" w:cs="Arial"/>
          <w:sz w:val="20"/>
          <w:szCs w:val="20"/>
        </w:rPr>
        <w:t>z  PEHD</w:t>
      </w:r>
    </w:p>
    <w:p w14:paraId="36DDD29E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Otulina zewnętrzna: </w:t>
      </w:r>
      <w:r w:rsidRPr="002A6D37">
        <w:rPr>
          <w:rFonts w:ascii="Arial" w:hAnsi="Arial" w:cs="Arial"/>
          <w:sz w:val="20"/>
          <w:szCs w:val="20"/>
        </w:rPr>
        <w:t>geowłóknina</w:t>
      </w:r>
    </w:p>
    <w:p w14:paraId="76E5CDA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90EE90A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Wymagane dokumenty – dostarczone do oferty</w:t>
      </w:r>
    </w:p>
    <w:p w14:paraId="7C0F042A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671FAFCC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45A81EB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DAF4B1D" w14:textId="77777777" w:rsidR="002A6D37" w:rsidRPr="002A6D37" w:rsidRDefault="002A6D37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8E1824F" w14:textId="77777777" w:rsidR="002A6D37" w:rsidRPr="002A6D37" w:rsidRDefault="002A6D37" w:rsidP="002A6D3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t>Warunki techniczne dotyczące Pakietu nr IV</w:t>
      </w:r>
    </w:p>
    <w:p w14:paraId="6E50E45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3053EC8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IV. NAWIERTKI DO RUR PVC I  PE ORAZ OBUDOWY TELESKOPOWE</w:t>
      </w:r>
    </w:p>
    <w:p w14:paraId="1EA64061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007F5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AVK lub Hawle lub Jafar</w:t>
      </w:r>
    </w:p>
    <w:p w14:paraId="0D21E5A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68730DCE" w14:textId="77777777" w:rsidR="002A6D37" w:rsidRPr="002A6D37" w:rsidRDefault="002A6D37" w:rsidP="002A6D37">
      <w:pPr>
        <w:numPr>
          <w:ilvl w:val="0"/>
          <w:numId w:val="20"/>
        </w:numPr>
        <w:tabs>
          <w:tab w:val="num" w:pos="426"/>
        </w:tabs>
        <w:ind w:left="426" w:hanging="426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Średnica sieci wod.</w:t>
      </w:r>
    </w:p>
    <w:p w14:paraId="20E57A25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DN  90-225</w:t>
      </w:r>
    </w:p>
    <w:p w14:paraId="1E8B9CE8" w14:textId="77777777" w:rsidR="002A6D37" w:rsidRPr="002A6D37" w:rsidRDefault="002A6D37" w:rsidP="002A6D37">
      <w:pPr>
        <w:jc w:val="center"/>
        <w:rPr>
          <w:rFonts w:ascii="Arial" w:hAnsi="Arial" w:cs="Arial"/>
          <w:b/>
          <w:bCs/>
          <w:color w:val="FF0000"/>
          <w:sz w:val="32"/>
          <w:szCs w:val="20"/>
          <w:u w:val="single"/>
        </w:rPr>
      </w:pPr>
    </w:p>
    <w:p w14:paraId="6D0F4459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DBE02E3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Korpus :  </w:t>
      </w:r>
      <w:r w:rsidRPr="002A6D37">
        <w:rPr>
          <w:rFonts w:ascii="Arial" w:hAnsi="Arial" w:cs="Arial"/>
          <w:sz w:val="20"/>
          <w:szCs w:val="20"/>
        </w:rPr>
        <w:t>z żeliwa sferoidalnego GGG40 lub GGG50 zgodnie z obowiązującymi normami</w:t>
      </w:r>
    </w:p>
    <w:p w14:paraId="7D81C8B4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Śruby i nakrętki : </w:t>
      </w:r>
      <w:r w:rsidRPr="002A6D37">
        <w:rPr>
          <w:rFonts w:ascii="Arial" w:hAnsi="Arial" w:cs="Arial"/>
          <w:bCs/>
          <w:iCs/>
          <w:sz w:val="20"/>
          <w:szCs w:val="20"/>
        </w:rPr>
        <w:t>stal nierdzewna</w:t>
      </w:r>
    </w:p>
    <w:p w14:paraId="76FDA689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Średnica nawiercania: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BEACD6D" w14:textId="77777777" w:rsidR="002A6D37" w:rsidRPr="002A6D37" w:rsidRDefault="002A6D37" w:rsidP="002A6D37">
      <w:pPr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dla  nawiertek DN 50 - min. 38 mm </w:t>
      </w:r>
    </w:p>
    <w:p w14:paraId="79D7D1F2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Nóż: </w:t>
      </w:r>
      <w:r w:rsidRPr="002A6D37">
        <w:rPr>
          <w:rFonts w:ascii="Arial" w:hAnsi="Arial" w:cs="Arial"/>
          <w:sz w:val="20"/>
          <w:szCs w:val="20"/>
        </w:rPr>
        <w:t>ze stali nierdzewnej</w:t>
      </w:r>
    </w:p>
    <w:p w14:paraId="679E1AC9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Wewnętrzny zawór umożliwiający wielokrotne szczelne zamknięcie: mosiężny pierścień w korpusie nawiertki. Dopuszcza się uszczelkę noża EPDM.</w:t>
      </w:r>
    </w:p>
    <w:p w14:paraId="3776842F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Uszczelnienie: </w:t>
      </w:r>
      <w:r w:rsidRPr="002A6D37">
        <w:rPr>
          <w:rFonts w:ascii="Arial" w:hAnsi="Arial" w:cs="Arial"/>
          <w:sz w:val="20"/>
          <w:szCs w:val="20"/>
        </w:rPr>
        <w:t>o-ringowe zabezpieczone przed kontaktem z gruntem za pomocą uszczelki z elastomeru</w:t>
      </w:r>
    </w:p>
    <w:p w14:paraId="58B9DFE1" w14:textId="77777777" w:rsidR="002A6D37" w:rsidRPr="002A6D37" w:rsidRDefault="002A6D37" w:rsidP="002A6D37">
      <w:pPr>
        <w:ind w:left="720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Głowica: </w:t>
      </w:r>
      <w:r w:rsidRPr="002A6D37">
        <w:rPr>
          <w:rFonts w:ascii="Arial" w:hAnsi="Arial" w:cs="Arial"/>
          <w:sz w:val="20"/>
          <w:szCs w:val="20"/>
        </w:rPr>
        <w:t>zabezpieczona przed wykręceniem</w:t>
      </w:r>
    </w:p>
    <w:p w14:paraId="6DCEAEA6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Obejma: </w:t>
      </w:r>
      <w:r w:rsidRPr="002A6D37">
        <w:rPr>
          <w:rFonts w:ascii="Arial" w:hAnsi="Arial" w:cs="Arial"/>
          <w:sz w:val="20"/>
          <w:szCs w:val="20"/>
        </w:rPr>
        <w:t>wyłożona gumą na całej powierzchni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 xml:space="preserve">  </w:t>
      </w:r>
    </w:p>
    <w:p w14:paraId="2D0F166F" w14:textId="77777777" w:rsidR="002A6D37" w:rsidRPr="002A6D37" w:rsidRDefault="002A6D37" w:rsidP="002A6D37">
      <w:pPr>
        <w:rPr>
          <w:rFonts w:ascii="Arial" w:hAnsi="Arial" w:cs="Arial"/>
          <w:b/>
          <w:bCs/>
          <w:sz w:val="32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 xml:space="preserve">           </w:t>
      </w:r>
    </w:p>
    <w:p w14:paraId="36DC6B2E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Ciśnienie</w:t>
      </w:r>
    </w:p>
    <w:p w14:paraId="410888CC" w14:textId="77777777" w:rsidR="002A6D37" w:rsidRPr="002A6D37" w:rsidRDefault="002A6D37" w:rsidP="002A6D3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1,6 MPa</w:t>
      </w:r>
    </w:p>
    <w:p w14:paraId="7F74BFB7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CEBC5DE" w14:textId="77777777" w:rsidR="002A6D37" w:rsidRPr="002A6D37" w:rsidRDefault="002A6D37" w:rsidP="002A6D37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sz w:val="28"/>
          <w:szCs w:val="20"/>
        </w:rPr>
        <w:t xml:space="preserve">     </w:t>
      </w:r>
      <w:r w:rsidRPr="002A6D37">
        <w:rPr>
          <w:rFonts w:ascii="Arial" w:hAnsi="Arial" w:cs="Arial"/>
          <w:b/>
        </w:rPr>
        <w:t xml:space="preserve">4. </w:t>
      </w:r>
      <w:r w:rsidRPr="002A6D37">
        <w:rPr>
          <w:rFonts w:ascii="Arial" w:hAnsi="Arial" w:cs="Arial"/>
          <w:b/>
          <w:u w:val="single"/>
        </w:rPr>
        <w:t>Zabezpieczenie antykorozyjne</w:t>
      </w:r>
    </w:p>
    <w:p w14:paraId="3C12AF30" w14:textId="77777777" w:rsidR="002A6D37" w:rsidRPr="002A6D37" w:rsidRDefault="002A6D37" w:rsidP="002A6D3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żeliwne obejmy zabezpieczone farbą proszkową produkowaną na bazie żywic epoksydowych. Grubość powłoki epoksydowej nie mniej niż 250 mikronów.</w:t>
      </w:r>
    </w:p>
    <w:p w14:paraId="33D7A09A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7238F77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E7A103C" w14:textId="77777777" w:rsidR="002A6D37" w:rsidRPr="002A6D37" w:rsidRDefault="002A6D37" w:rsidP="002A6D37">
      <w:pPr>
        <w:keepNext/>
        <w:spacing w:line="360" w:lineRule="auto"/>
        <w:ind w:left="360"/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u w:val="single"/>
        </w:rPr>
        <w:t>5.Wymagane dokumenty – dostarczone do oferty</w:t>
      </w:r>
    </w:p>
    <w:p w14:paraId="7BCD8145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15E52C1B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13D9BAFD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22E731B6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1A6AD6A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OBUDOWY TELESKOPOWE</w:t>
      </w:r>
    </w:p>
    <w:p w14:paraId="0FB8AB38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Wymagania materiałowe</w:t>
      </w:r>
    </w:p>
    <w:p w14:paraId="3A8D36D2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kaptur, sprzęgło - żeliwo sferoidalne GGG40 lub GGG50 zgodnie z obowiązującymi normami.</w:t>
      </w:r>
    </w:p>
    <w:p w14:paraId="567CE7F6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zawleczka - stal nierdzewna</w:t>
      </w:r>
    </w:p>
    <w:p w14:paraId="10DBA1C3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wrzeciono - profil stalowy lub pręt kwadratowy stalowy</w:t>
      </w:r>
    </w:p>
    <w:p w14:paraId="54D95DB3" w14:textId="77777777" w:rsidR="002A6D37" w:rsidRPr="002A6D37" w:rsidRDefault="002A6D37" w:rsidP="002A6D37">
      <w:pPr>
        <w:numPr>
          <w:ilvl w:val="0"/>
          <w:numId w:val="43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zakres regulacji w granicach RD 900mm-1300mm oraz RD 1300mm-1800mm </w:t>
      </w:r>
    </w:p>
    <w:p w14:paraId="31EC8E2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osłonowa wykonana z PE</w:t>
      </w:r>
    </w:p>
    <w:p w14:paraId="5B15ED6B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  <w:tab w:val="num" w:pos="426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734202C0" w14:textId="77777777" w:rsidR="002A6D37" w:rsidRPr="002A6D37" w:rsidRDefault="002A6D37" w:rsidP="002A6D37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6707AA2" w14:textId="77777777" w:rsidR="002A6D37" w:rsidRPr="002A6D37" w:rsidRDefault="002A6D37" w:rsidP="002A6D37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41D6E7E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  <w:tab w:val="num" w:pos="426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</w:p>
    <w:p w14:paraId="5824C937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6481CF9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678C35B3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08F50B8B" w14:textId="77777777" w:rsidR="002A6D37" w:rsidRPr="002A6D37" w:rsidRDefault="002A6D37" w:rsidP="002A6D37">
      <w:pPr>
        <w:numPr>
          <w:ilvl w:val="3"/>
          <w:numId w:val="3"/>
        </w:numPr>
        <w:tabs>
          <w:tab w:val="num" w:pos="284"/>
          <w:tab w:val="num" w:pos="426"/>
        </w:tabs>
        <w:ind w:hanging="2880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Informacje uzupełniające: </w:t>
      </w:r>
    </w:p>
    <w:p w14:paraId="3BC87C1C" w14:textId="77777777" w:rsidR="002A6D37" w:rsidRPr="002A6D37" w:rsidRDefault="002A6D37" w:rsidP="002A6D37">
      <w:pPr>
        <w:numPr>
          <w:ilvl w:val="0"/>
          <w:numId w:val="4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Obudowy teleskopowe musza być kompatybilne z nawiertkami.</w:t>
      </w:r>
    </w:p>
    <w:p w14:paraId="154E02E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CD1613B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78BF91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V</w:t>
      </w:r>
    </w:p>
    <w:p w14:paraId="0FDEB28F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D74BFF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V. SKRZYNKI DO ZASUW I HYDRANTÓW, PŁYTY PODKLADOWE</w:t>
      </w:r>
    </w:p>
    <w:p w14:paraId="32F51A0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AKWA lub AVK lub Hawle lub Jafar</w:t>
      </w:r>
    </w:p>
    <w:p w14:paraId="7FF5754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06A04D95" w14:textId="77777777" w:rsidR="002A6D37" w:rsidRPr="002A6D37" w:rsidRDefault="002A6D37" w:rsidP="002A6D37">
      <w:pPr>
        <w:keepNext/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Skrzynki do hydrantów</w:t>
      </w:r>
    </w:p>
    <w:p w14:paraId="4ECCF01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tworzywa PEHD lub PA</w:t>
      </w:r>
    </w:p>
    <w:p w14:paraId="2724A86F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445E75A1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pokrycie farbą bitumiczną czarną,</w:t>
      </w:r>
    </w:p>
    <w:p w14:paraId="76D36A04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pokrywy min. 341/236 mm,</w:t>
      </w:r>
    </w:p>
    <w:p w14:paraId="27971510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 min. 300 mm,</w:t>
      </w:r>
    </w:p>
    <w:p w14:paraId="6A0FD928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literką H lub napis HYDRANT,</w:t>
      </w:r>
    </w:p>
    <w:p w14:paraId="7D0AC545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213EDDE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3D4C2AA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Skrzynki do zasuw</w:t>
      </w:r>
    </w:p>
    <w:p w14:paraId="143CA703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PEHD lub PA</w:t>
      </w:r>
    </w:p>
    <w:p w14:paraId="75DFDADB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27DBE95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 pokrywy min. 155 mm,</w:t>
      </w:r>
    </w:p>
    <w:p w14:paraId="3A926F5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skrzynki  min. 260 mm,</w:t>
      </w:r>
    </w:p>
    <w:p w14:paraId="1EC5345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literą W</w:t>
      </w:r>
    </w:p>
    <w:p w14:paraId="0E74E29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35267D0C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098114C" w14:textId="77777777" w:rsidR="002A6D37" w:rsidRPr="002A6D37" w:rsidRDefault="002A6D37" w:rsidP="002A6D37">
      <w:p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Skrzynki do przyłączy </w:t>
      </w:r>
    </w:p>
    <w:p w14:paraId="04DC6595" w14:textId="77777777" w:rsidR="002A6D37" w:rsidRPr="002A6D37" w:rsidRDefault="002A6D37" w:rsidP="002A6D3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wykonany z PEHD lud PA,</w:t>
      </w:r>
    </w:p>
    <w:p w14:paraId="1631B7DC" w14:textId="77777777" w:rsidR="002A6D37" w:rsidRPr="002A6D37" w:rsidRDefault="002A6D37" w:rsidP="002A6D3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- żeliwo szare</w:t>
      </w:r>
    </w:p>
    <w:p w14:paraId="0C672547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średnica  pokrywy min. 118 mm,</w:t>
      </w:r>
    </w:p>
    <w:p w14:paraId="6C0DCAAA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wysokość skrzynki  min. 246 mm </w:t>
      </w:r>
    </w:p>
    <w:p w14:paraId="6824CC99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 pokrywie skrzynki oznakowanie w postaci odlewu literą W</w:t>
      </w:r>
    </w:p>
    <w:p w14:paraId="66C9F8B3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 pokrywie ucho do zaczepienia haka</w:t>
      </w:r>
    </w:p>
    <w:p w14:paraId="6D56D32D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6F0519F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C78065F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Płyta podkładowa</w:t>
      </w:r>
    </w:p>
    <w:p w14:paraId="63993A89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wykonana z  PEHD lub PA</w:t>
      </w:r>
    </w:p>
    <w:p w14:paraId="08677350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/>
          <w:u w:val="single"/>
        </w:rPr>
      </w:pPr>
    </w:p>
    <w:p w14:paraId="03BF79DD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3B2D6CB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Dopuszczenia</w:t>
      </w:r>
    </w:p>
    <w:p w14:paraId="5EE71CD6" w14:textId="77777777" w:rsidR="002A6D37" w:rsidRPr="002A6D37" w:rsidRDefault="002A6D37" w:rsidP="002A6D3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634A1794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2C7780CD" w14:textId="77777777" w:rsidR="002A6D37" w:rsidRPr="002A6D37" w:rsidRDefault="002A6D37" w:rsidP="002A6D37">
      <w:pPr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Wymagane dokumenty – dostarczone do oferty</w:t>
      </w:r>
    </w:p>
    <w:p w14:paraId="7F9511D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4DB198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46E825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0E8B35F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0DA165CD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03CB17A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21565122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773506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DE165F3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10FAE2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575A79C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DAC0116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VI</w:t>
      </w:r>
    </w:p>
    <w:p w14:paraId="6AB274AB" w14:textId="77777777" w:rsidR="002A6D37" w:rsidRPr="002A6D37" w:rsidRDefault="002A6D37" w:rsidP="002A6D37">
      <w:pPr>
        <w:tabs>
          <w:tab w:val="num" w:pos="1065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B32AF7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 xml:space="preserve">VI. ŁĄCZNIKI RUROWO-RUROWE I RUROWO-KOŁNIERZOWE </w:t>
      </w:r>
    </w:p>
    <w:p w14:paraId="428359C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32"/>
          <w:szCs w:val="32"/>
        </w:rPr>
      </w:pPr>
    </w:p>
    <w:p w14:paraId="4417FB7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Domex lub Jafar lub HAWLE lub AVK lub LEYA (BELGICAST)  lub HUOT </w:t>
      </w:r>
    </w:p>
    <w:p w14:paraId="6715D0D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4AFA1AE1" w14:textId="77777777" w:rsidR="002A6D37" w:rsidRPr="002A6D37" w:rsidRDefault="002A6D37" w:rsidP="002A6D37">
      <w:pPr>
        <w:keepNext/>
        <w:numPr>
          <w:ilvl w:val="0"/>
          <w:numId w:val="28"/>
        </w:numPr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7E601DA" w14:textId="77777777" w:rsidR="002A6D37" w:rsidRPr="002A6D37" w:rsidRDefault="002A6D37" w:rsidP="002A6D37">
      <w:pPr>
        <w:rPr>
          <w:rFonts w:ascii="Arial" w:hAnsi="Arial" w:cs="Arial"/>
          <w:sz w:val="20"/>
          <w:szCs w:val="20"/>
        </w:rPr>
      </w:pPr>
    </w:p>
    <w:p w14:paraId="4DE1F969" w14:textId="77777777" w:rsidR="002A6D37" w:rsidRPr="002A6D37" w:rsidRDefault="002A6D37" w:rsidP="002A6D37">
      <w:pPr>
        <w:numPr>
          <w:ilvl w:val="0"/>
          <w:numId w:val="47"/>
        </w:numPr>
        <w:rPr>
          <w:rFonts w:ascii="Arial" w:hAnsi="Arial" w:cs="Arial"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  <w:u w:val="single"/>
        </w:rPr>
        <w:t xml:space="preserve">Łączniki uniwersalne do  łączenia rur stalowych, żeliwnych i azbestowo-cementowych </w:t>
      </w:r>
    </w:p>
    <w:p w14:paraId="712A1CAA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79A98B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i kołnierz – żeliwo sferoidalne GGG40 lub GGG50 zgodnie z obowiązującymi normami.</w:t>
      </w:r>
    </w:p>
    <w:p w14:paraId="00E0D715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4CA8023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uszczelniający – EPDM</w:t>
      </w:r>
    </w:p>
    <w:p w14:paraId="6468E92B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7C5F3FC" w14:textId="77777777" w:rsidR="002A6D37" w:rsidRPr="002A6D37" w:rsidRDefault="002A6D37" w:rsidP="002A6D37">
      <w:pPr>
        <w:numPr>
          <w:ilvl w:val="0"/>
          <w:numId w:val="47"/>
        </w:numPr>
        <w:rPr>
          <w:rFonts w:ascii="Arial" w:hAnsi="Arial" w:cs="Arial"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  <w:u w:val="single"/>
        </w:rPr>
        <w:t>Łączniki do  łączenia rur PE i PVC</w:t>
      </w:r>
    </w:p>
    <w:p w14:paraId="702DCA75" w14:textId="77777777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27BCE86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– żeliwo sferoidalne GGG40 lub GGG50 zgodnie z obowiązującymi normami.</w:t>
      </w:r>
    </w:p>
    <w:p w14:paraId="152BD77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4DF4A36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uszczelniający - EPDM</w:t>
      </w:r>
    </w:p>
    <w:p w14:paraId="3D2C82D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Pierścień dociskowy- mosiądz</w:t>
      </w:r>
    </w:p>
    <w:p w14:paraId="6FA4AB07" w14:textId="77777777" w:rsidR="002A6D37" w:rsidRPr="002A6D37" w:rsidRDefault="002A6D37" w:rsidP="002A6D37">
      <w:pPr>
        <w:jc w:val="both"/>
        <w:rPr>
          <w:rFonts w:ascii="Arial" w:hAnsi="Arial" w:cs="Arial"/>
          <w:sz w:val="32"/>
          <w:szCs w:val="20"/>
        </w:rPr>
      </w:pPr>
    </w:p>
    <w:p w14:paraId="1B42107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07EBF35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PN16</w:t>
      </w:r>
    </w:p>
    <w:p w14:paraId="297A3882" w14:textId="77777777" w:rsidR="002A6D37" w:rsidRPr="002A6D37" w:rsidRDefault="002A6D37" w:rsidP="002A6D37">
      <w:pPr>
        <w:keepNext/>
        <w:numPr>
          <w:ilvl w:val="0"/>
          <w:numId w:val="3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Zabezpieczenie antykorozyjne </w:t>
      </w:r>
    </w:p>
    <w:p w14:paraId="50D6AE6A" w14:textId="77777777" w:rsidR="002A6D37" w:rsidRPr="002A6D37" w:rsidRDefault="002A6D37" w:rsidP="002A6D37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Łączniki zabezpieczone farbą proszkową produkowaną na bazie żywic epoksydowych. Grubość powłoki epoksydowej nie mniej niż 250 mikronów.</w:t>
      </w:r>
    </w:p>
    <w:p w14:paraId="56EDF485" w14:textId="77777777" w:rsidR="002A6D37" w:rsidRPr="002A6D37" w:rsidRDefault="002A6D37" w:rsidP="002A6D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</w:t>
      </w:r>
    </w:p>
    <w:p w14:paraId="01CA6E42" w14:textId="77777777" w:rsidR="002A6D37" w:rsidRPr="002A6D37" w:rsidRDefault="002A6D37" w:rsidP="002A6D37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 (test obciążnika spadającego z wysokości 1 m z pracą uderzeniową 5 Nm).</w:t>
      </w:r>
    </w:p>
    <w:p w14:paraId="4DF48895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39289539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3.</w:t>
      </w:r>
      <w:r w:rsidRPr="002A6D37">
        <w:rPr>
          <w:rFonts w:ascii="Arial" w:hAnsi="Arial" w:cs="Arial"/>
          <w:sz w:val="28"/>
          <w:szCs w:val="20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4F1750F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1E24B9F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01FFC3DB" w14:textId="77777777" w:rsidR="002A6D37" w:rsidRPr="002A6D37" w:rsidRDefault="002A6D37" w:rsidP="002A6D37">
      <w:pPr>
        <w:keepNext/>
        <w:jc w:val="both"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</w:rPr>
        <w:t xml:space="preserve">4.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4C094AB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B8494D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84DFF3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7344293B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8EEB73E" w14:textId="77777777" w:rsidR="002A6D37" w:rsidRPr="002A6D37" w:rsidRDefault="002A6D37" w:rsidP="002A6D37">
      <w:pPr>
        <w:keepNext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  <w:u w:val="single"/>
        </w:rPr>
        <w:t>5. Informacje uzupełniające</w:t>
      </w:r>
    </w:p>
    <w:p w14:paraId="18F89447" w14:textId="77777777" w:rsidR="002A6D37" w:rsidRPr="002A6D37" w:rsidRDefault="002A6D37" w:rsidP="002A6D37">
      <w:pPr>
        <w:rPr>
          <w:rFonts w:ascii="Arial" w:hAnsi="Arial" w:cs="Arial"/>
          <w:sz w:val="20"/>
          <w:szCs w:val="20"/>
        </w:rPr>
      </w:pPr>
    </w:p>
    <w:p w14:paraId="135D179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Oznakowane na łącznikach -  rodzaj materiału  i średnica</w:t>
      </w:r>
    </w:p>
    <w:p w14:paraId="755F1E1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Dopuszcza się łączniki o większych zakresach połączeń jednakże muszą one obejmować zakresy określone w specyfikacji.</w:t>
      </w:r>
    </w:p>
    <w:p w14:paraId="5D11A268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Łączniki RR – łączone obustronnie </w:t>
      </w:r>
    </w:p>
    <w:p w14:paraId="08905204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3A71BF3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5CE81177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4DF2FA6A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7D7D9BD5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56D026B9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0A6A7A3A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VII</w:t>
      </w:r>
    </w:p>
    <w:p w14:paraId="31DFAF9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6D5F968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VII. KSZTAŁTKI WODOCIĄGOWE ŻELIWNE</w:t>
      </w:r>
    </w:p>
    <w:p w14:paraId="071FC4F8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8D4097A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AKWA lub AVK lub Hawle lub Jafar lub Materbud lub DOMEX,</w:t>
      </w:r>
    </w:p>
    <w:p w14:paraId="297C6DA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5887651" w14:textId="77777777" w:rsidR="002A6D37" w:rsidRPr="002A6D37" w:rsidRDefault="002A6D37" w:rsidP="002A6D37">
      <w:pPr>
        <w:keepNext/>
        <w:numPr>
          <w:ilvl w:val="0"/>
          <w:numId w:val="24"/>
        </w:numPr>
        <w:ind w:left="284" w:hanging="284"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Materiał</w:t>
      </w:r>
    </w:p>
    <w:p w14:paraId="7F2FCD8D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żeliwo sferoidalne</w:t>
      </w:r>
    </w:p>
    <w:p w14:paraId="67ED890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pokrycie zewnętrzne: epoksydowe  – grubość powłoki 250 </w:t>
      </w:r>
      <w:r w:rsidRPr="002A6D37">
        <w:rPr>
          <w:rFonts w:ascii="Arial" w:hAnsi="Arial" w:cs="Arial"/>
          <w:sz w:val="20"/>
          <w:szCs w:val="20"/>
        </w:rPr>
        <w:sym w:font="Symbol" w:char="F06D"/>
      </w:r>
      <w:r w:rsidRPr="002A6D37">
        <w:rPr>
          <w:rFonts w:ascii="Arial" w:hAnsi="Arial" w:cs="Arial"/>
          <w:sz w:val="20"/>
          <w:szCs w:val="20"/>
        </w:rPr>
        <w:t>m</w:t>
      </w:r>
    </w:p>
    <w:p w14:paraId="1EAF375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pokrycie wewnętrzne: epoksydowe  – grubość powłoki 250 </w:t>
      </w:r>
      <w:r w:rsidRPr="002A6D37">
        <w:rPr>
          <w:rFonts w:ascii="Arial" w:hAnsi="Arial" w:cs="Arial"/>
          <w:sz w:val="20"/>
          <w:szCs w:val="20"/>
        </w:rPr>
        <w:sym w:font="Symbol" w:char="F06D"/>
      </w:r>
      <w:r w:rsidRPr="002A6D37">
        <w:rPr>
          <w:rFonts w:ascii="Arial" w:hAnsi="Arial" w:cs="Arial"/>
          <w:sz w:val="20"/>
          <w:szCs w:val="20"/>
        </w:rPr>
        <w:t>m</w:t>
      </w:r>
    </w:p>
    <w:p w14:paraId="42EB2EB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rodzaj materiału  i średnica oznakowane na kształtce w sposób trwały</w:t>
      </w:r>
    </w:p>
    <w:p w14:paraId="536B2294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01A5F48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1EC62CFE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33B8CBF7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53758557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E8946CD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536E0B66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</w:rPr>
        <w:t>4.</w:t>
      </w:r>
      <w:r w:rsidRPr="002A6D37">
        <w:rPr>
          <w:rFonts w:ascii="Arial" w:hAnsi="Arial" w:cs="Arial"/>
          <w:u w:val="single"/>
        </w:rPr>
        <w:t xml:space="preserve"> 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3FB83B98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9D3138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1A01B2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063F42A0" w14:textId="77777777" w:rsidR="002A6D37" w:rsidRPr="002A6D37" w:rsidRDefault="002A6D37" w:rsidP="002A6D37">
      <w:pPr>
        <w:rPr>
          <w:rFonts w:ascii="Arial" w:hAnsi="Arial" w:cs="Arial"/>
          <w:szCs w:val="20"/>
        </w:rPr>
      </w:pPr>
    </w:p>
    <w:p w14:paraId="43EBAD38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36126EB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11EDC97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180150D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586321B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83CDC10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21D30E05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38CD9A7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2AC863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FA6A5A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72CF8A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34C703E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67AD63C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1179A23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2514A2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0396DE7D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DE221D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7397AC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3273579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23B4A6F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77A3585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50800D04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5B803A61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614C729A" w14:textId="77777777" w:rsidR="002A6D37" w:rsidRPr="002A6D37" w:rsidRDefault="002A6D37" w:rsidP="002A6D37">
      <w:pPr>
        <w:rPr>
          <w:rFonts w:ascii="Arial" w:hAnsi="Arial" w:cs="Arial"/>
          <w:color w:val="FF0000"/>
          <w:szCs w:val="20"/>
        </w:rPr>
      </w:pPr>
    </w:p>
    <w:p w14:paraId="4CD57634" w14:textId="77777777" w:rsidR="002A6D37" w:rsidRPr="002A6D37" w:rsidRDefault="002A6D37" w:rsidP="002A6D37">
      <w:pPr>
        <w:rPr>
          <w:rFonts w:ascii="Arial" w:hAnsi="Arial" w:cs="Arial"/>
          <w:color w:val="FF0000"/>
          <w:sz w:val="20"/>
          <w:szCs w:val="20"/>
        </w:rPr>
      </w:pPr>
    </w:p>
    <w:p w14:paraId="3424973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VIII</w:t>
      </w:r>
    </w:p>
    <w:p w14:paraId="7AC8CE4C" w14:textId="77777777" w:rsidR="002A6D37" w:rsidRPr="002A6D37" w:rsidRDefault="002A6D37" w:rsidP="002A6D37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49F2CD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VIII. OPASKI NAPRAWCZE</w:t>
      </w:r>
    </w:p>
    <w:p w14:paraId="698868C1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127B1D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SAM PPH Wrocław albo Viking Johnson</w:t>
      </w:r>
    </w:p>
    <w:p w14:paraId="5ADE7D5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247C471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Opaski:</w:t>
      </w:r>
    </w:p>
    <w:p w14:paraId="4EBFB27E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20-40 – jednoczęściowe</w:t>
      </w:r>
    </w:p>
    <w:p w14:paraId="2B2F58A7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50-225 – dwuczęściowe</w:t>
      </w:r>
    </w:p>
    <w:p w14:paraId="5268C014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250-350 – trzyczęściowe</w:t>
      </w:r>
    </w:p>
    <w:p w14:paraId="179DAF10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400 – czteroczęściowe</w:t>
      </w:r>
    </w:p>
    <w:p w14:paraId="1751AC97" w14:textId="77777777" w:rsidR="002A6D37" w:rsidRPr="002A6D37" w:rsidRDefault="002A6D37" w:rsidP="002A6D37">
      <w:pPr>
        <w:numPr>
          <w:ilvl w:val="0"/>
          <w:numId w:val="49"/>
        </w:numPr>
        <w:spacing w:after="120"/>
        <w:jc w:val="both"/>
        <w:rPr>
          <w:rFonts w:ascii="Arial" w:hAnsi="Arial" w:cs="Arial"/>
          <w:szCs w:val="20"/>
        </w:rPr>
      </w:pPr>
      <w:r w:rsidRPr="002A6D37">
        <w:rPr>
          <w:rFonts w:ascii="Arial" w:hAnsi="Arial" w:cs="Arial"/>
          <w:szCs w:val="20"/>
        </w:rPr>
        <w:t>DN 500 - pięcioczęściowe</w:t>
      </w:r>
    </w:p>
    <w:p w14:paraId="3356E40A" w14:textId="77777777" w:rsidR="002A6D37" w:rsidRPr="002A6D37" w:rsidRDefault="002A6D37" w:rsidP="002A6D37">
      <w:pPr>
        <w:keepNext/>
        <w:numPr>
          <w:ilvl w:val="0"/>
          <w:numId w:val="48"/>
        </w:numPr>
        <w:spacing w:before="240" w:after="60"/>
        <w:outlineLvl w:val="2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Materiał</w:t>
      </w:r>
    </w:p>
    <w:p w14:paraId="27771C8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stal  kwasoodporna </w:t>
      </w:r>
    </w:p>
    <w:p w14:paraId="1F8EA9D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śruby i nakrętki – stal nierdzewna</w:t>
      </w:r>
    </w:p>
    <w:p w14:paraId="3F171A97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rodzaj materiału  i średnica oznakowane na opasce,</w:t>
      </w:r>
    </w:p>
    <w:p w14:paraId="7463D923" w14:textId="77777777" w:rsidR="002A6D37" w:rsidRPr="002A6D37" w:rsidRDefault="002A6D37" w:rsidP="002A6D37">
      <w:pPr>
        <w:keepNext/>
        <w:numPr>
          <w:ilvl w:val="0"/>
          <w:numId w:val="48"/>
        </w:numPr>
        <w:spacing w:before="240" w:after="60"/>
        <w:outlineLvl w:val="2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</w:rPr>
        <w:t>Uszczelnienie</w:t>
      </w:r>
    </w:p>
    <w:p w14:paraId="358DFC17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guma NBR i EPDM</w:t>
      </w:r>
    </w:p>
    <w:p w14:paraId="230CD93F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3.     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3EF70607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PN16</w:t>
      </w:r>
    </w:p>
    <w:p w14:paraId="25AF009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45B6E76A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2A6D37">
        <w:rPr>
          <w:rFonts w:ascii="Arial" w:hAnsi="Arial" w:cs="Arial"/>
          <w:b/>
          <w:bCs/>
          <w:iCs/>
        </w:rPr>
        <w:t>4.</w:t>
      </w:r>
      <w:r w:rsidRPr="002A6D37">
        <w:rPr>
          <w:rFonts w:ascii="Arial" w:hAnsi="Arial" w:cs="Arial"/>
          <w:b/>
          <w:bCs/>
          <w:i/>
          <w:iCs/>
        </w:rPr>
        <w:t xml:space="preserve">      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14D8B4B0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8987BF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6CD9474A" w14:textId="77777777" w:rsidR="002A6D37" w:rsidRPr="002A6D37" w:rsidRDefault="002A6D37" w:rsidP="002A6D37">
      <w:pPr>
        <w:keepNext/>
        <w:numPr>
          <w:ilvl w:val="0"/>
          <w:numId w:val="23"/>
        </w:numPr>
        <w:ind w:hanging="720"/>
        <w:jc w:val="both"/>
        <w:outlineLvl w:val="1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6690CC6E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5BFF7D30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7372837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0B2B1F37" w14:textId="77777777" w:rsidR="002A6D37" w:rsidRPr="002A6D37" w:rsidRDefault="002A6D37" w:rsidP="002A6D37">
      <w:pPr>
        <w:rPr>
          <w:rFonts w:ascii="Arial" w:hAnsi="Arial" w:cs="Arial"/>
        </w:rPr>
      </w:pPr>
    </w:p>
    <w:p w14:paraId="10593B81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A4C7205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1BEFF75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75B1CF2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0D724A0E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48FC244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A1C99F9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464BB541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6175699C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0616E32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64CD5CE9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35725473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E1E98A4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76D2B5C0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0C936F6E" w14:textId="77777777" w:rsidR="002A6D37" w:rsidRPr="002A6D37" w:rsidRDefault="002A6D37" w:rsidP="002A6D37">
      <w:pPr>
        <w:jc w:val="right"/>
        <w:rPr>
          <w:rFonts w:ascii="Arial" w:hAnsi="Arial" w:cs="Arial"/>
          <w:b/>
          <w:color w:val="FF0000"/>
        </w:rPr>
      </w:pPr>
    </w:p>
    <w:p w14:paraId="0F26790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IX</w:t>
      </w:r>
    </w:p>
    <w:p w14:paraId="51FCA4A7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445889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IX. WŁAZY KANAŁOWE I WPUSTY ŚCIEKOWE</w:t>
      </w:r>
    </w:p>
    <w:p w14:paraId="5A95CE3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</w:p>
    <w:p w14:paraId="4015DBA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Wyroby żeliwne i żeliwno-betonowe: Koneckie Zakłady Odlewnicze lub Stąporków –Meier lub Saint-Gobain. </w:t>
      </w:r>
    </w:p>
    <w:p w14:paraId="2198087C" w14:textId="77777777" w:rsidR="002A6D37" w:rsidRPr="002A6D37" w:rsidRDefault="002A6D37" w:rsidP="002A6D37">
      <w:pPr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Pokrywy wpustów z polimerobetonu: Systemy i Technologie sp. z o. o. Polkowice</w:t>
      </w:r>
    </w:p>
    <w:p w14:paraId="608A31B8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30A25449" w14:textId="77777777" w:rsidR="002A6D37" w:rsidRPr="002A6D37" w:rsidRDefault="002A6D37" w:rsidP="002A6D37">
      <w:pPr>
        <w:jc w:val="both"/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>Zestaw naprawczy z włazem kanałowym klasy D400, korpus z żeliwa szarego H80 w płycie betonowej H150 mm z wkładką tłumiącą: Zakład Odlewniczy „Lefek-Miler-Banasik” Sp. z o. o. lub Odlewnia Żeliwa FANSULD Sp. j.</w:t>
      </w:r>
    </w:p>
    <w:p w14:paraId="5E883255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29FFE177" w14:textId="77777777" w:rsidR="002A6D37" w:rsidRPr="002A6D37" w:rsidRDefault="002A6D37" w:rsidP="002A6D37">
      <w:pPr>
        <w:keepNext/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Włazy kanałowe</w:t>
      </w:r>
    </w:p>
    <w:p w14:paraId="58794C0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-żeliwo szare</w:t>
      </w:r>
    </w:p>
    <w:p w14:paraId="40657790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pokrywa-żeliwo szare</w:t>
      </w:r>
    </w:p>
    <w:p w14:paraId="0FA8A7CE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prześwit 600 mm,</w:t>
      </w:r>
    </w:p>
    <w:p w14:paraId="543A512B" w14:textId="77777777" w:rsidR="002A6D37" w:rsidRPr="002A6D37" w:rsidRDefault="002A6D37" w:rsidP="002A6D37">
      <w:pPr>
        <w:numPr>
          <w:ilvl w:val="0"/>
          <w:numId w:val="27"/>
        </w:numPr>
        <w:tabs>
          <w:tab w:val="num" w:pos="72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korpusu  115 mm,</w:t>
      </w:r>
    </w:p>
    <w:p w14:paraId="5C48B576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żeliwna,</w:t>
      </w:r>
    </w:p>
    <w:p w14:paraId="6C665DB6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pokrywa żeliwna wypełniona betonem</w:t>
      </w:r>
    </w:p>
    <w:p w14:paraId="2E25F3E6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10A7DE0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 Wpusty uliczne żeliwne</w:t>
      </w:r>
    </w:p>
    <w:p w14:paraId="0A8B9A26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żeliwo szare,</w:t>
      </w:r>
    </w:p>
    <w:p w14:paraId="28A557E2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ruszt-żeliwo szare</w:t>
      </w:r>
    </w:p>
    <w:p w14:paraId="6A29414B" w14:textId="77777777" w:rsidR="002A6D37" w:rsidRPr="002A6D37" w:rsidRDefault="002A6D37" w:rsidP="002A6D3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wysokość korpusu 115 mm</w:t>
      </w:r>
    </w:p>
    <w:p w14:paraId="4BBAC7AE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8B2FE2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Pokrywy wpustów z polimerobetonu </w:t>
      </w:r>
    </w:p>
    <w:p w14:paraId="11B8CA7F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wykonanie: polimerobeton</w:t>
      </w:r>
    </w:p>
    <w:p w14:paraId="793D11FF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wykończenie spodu: zabezpieczona antykorozyjnie ramka stalowa</w:t>
      </w:r>
    </w:p>
    <w:p w14:paraId="36E855C1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wierzch pokrywy antypoślizgowy</w:t>
      </w:r>
    </w:p>
    <w:p w14:paraId="0A2E992B" w14:textId="77777777" w:rsidR="002A6D37" w:rsidRPr="002A6D37" w:rsidRDefault="002A6D37" w:rsidP="002A6D37">
      <w:pPr>
        <w:numPr>
          <w:ilvl w:val="0"/>
          <w:numId w:val="3"/>
        </w:num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 xml:space="preserve">klasa wytrzymałości: D 400 oraz C 250 </w:t>
      </w:r>
    </w:p>
    <w:p w14:paraId="38B6C81C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</w:p>
    <w:p w14:paraId="5727AA92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b/>
          <w:u w:val="single"/>
        </w:rPr>
        <w:t>4.Zestaw naprawczy z włazem kanałowym klasy D 400</w:t>
      </w:r>
    </w:p>
    <w:p w14:paraId="27C7790F" w14:textId="77777777" w:rsidR="002A6D37" w:rsidRPr="002A6D37" w:rsidRDefault="002A6D37" w:rsidP="002A6D37">
      <w:pPr>
        <w:numPr>
          <w:ilvl w:val="0"/>
          <w:numId w:val="41"/>
        </w:num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wykonanie: właz kanałowy o prześwicie Ø 600. Korpus H80 Ø 760 osadzony w płycie betonowej 950x950x150 mm. Płyta zbrojona z betonu klasy XF4C35/45 stanowiącej fragment nawierzchni drogowej. Pokrywa włazu żeliwa szarego wypełniona betonem.</w:t>
      </w:r>
    </w:p>
    <w:p w14:paraId="2A7BFC02" w14:textId="77777777" w:rsidR="002A6D37" w:rsidRPr="002A6D37" w:rsidRDefault="002A6D37" w:rsidP="002A6D37">
      <w:pPr>
        <w:numPr>
          <w:ilvl w:val="0"/>
          <w:numId w:val="41"/>
        </w:num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6D37">
        <w:rPr>
          <w:rFonts w:ascii="Arial" w:hAnsi="Arial" w:cs="Arial"/>
          <w:sz w:val="20"/>
          <w:szCs w:val="20"/>
        </w:rPr>
        <w:t>Wkładka tłumiąca</w:t>
      </w:r>
    </w:p>
    <w:p w14:paraId="717F9E1C" w14:textId="77777777" w:rsidR="002A6D37" w:rsidRPr="002A6D37" w:rsidRDefault="002A6D37" w:rsidP="002A6D37">
      <w:pPr>
        <w:tabs>
          <w:tab w:val="left" w:pos="1605"/>
        </w:tabs>
        <w:ind w:left="360"/>
        <w:jc w:val="both"/>
        <w:rPr>
          <w:rFonts w:ascii="Arial" w:hAnsi="Arial" w:cs="Arial"/>
          <w:b/>
        </w:rPr>
      </w:pPr>
    </w:p>
    <w:p w14:paraId="47E179A7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</w:rPr>
        <w:t xml:space="preserve">5. </w:t>
      </w:r>
      <w:r w:rsidRPr="002A6D37">
        <w:rPr>
          <w:rFonts w:ascii="Arial" w:hAnsi="Arial" w:cs="Arial"/>
          <w:b/>
          <w:u w:val="single"/>
        </w:rPr>
        <w:t>Dopuszczenia</w:t>
      </w:r>
    </w:p>
    <w:p w14:paraId="3004E1A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465158F3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39CE2C3B" w14:textId="77777777" w:rsidR="002A6D37" w:rsidRPr="002A6D37" w:rsidRDefault="002A6D37" w:rsidP="002A6D37">
      <w:pPr>
        <w:keepNext/>
        <w:spacing w:line="360" w:lineRule="auto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6. Wymagane dokumenty – dostarczone do oferty</w:t>
      </w:r>
    </w:p>
    <w:p w14:paraId="3583B7F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936359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4FB36D33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31711AF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243C9C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836266F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06D2A2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F7962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3482A9E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29797B7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CA3F052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</w:t>
      </w:r>
    </w:p>
    <w:p w14:paraId="0847440B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310A061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X. WODOCIĄG CIŚNIENIOWY PVC i PE</w:t>
      </w:r>
    </w:p>
    <w:p w14:paraId="6897D166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3491D2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Wavin Buk lub Kaczmarek-Malewo</w:t>
      </w:r>
    </w:p>
    <w:p w14:paraId="46F05EF9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0E784F53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887E6F7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50B453F7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nominalne PN 10</w:t>
      </w:r>
    </w:p>
    <w:p w14:paraId="31061A7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26</w:t>
      </w:r>
    </w:p>
    <w:p w14:paraId="523180F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i kształtki wyposażone w uszczelki wargowe</w:t>
      </w:r>
    </w:p>
    <w:p w14:paraId="502CB594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zabezpieczone obustronnie korkami</w:t>
      </w:r>
    </w:p>
    <w:p w14:paraId="5E3EDDA8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CA6FA4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6D29B8D9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74A5479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03B8D902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569D127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2789C48C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6B46009B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4.</w:t>
      </w:r>
      <w:r w:rsidRPr="002A6D37">
        <w:rPr>
          <w:rFonts w:ascii="Arial" w:hAnsi="Arial" w:cs="Arial"/>
          <w:u w:val="single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77921AAA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B15DC60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0B4290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2A9645A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1FA471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73FF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WODOCIĄG CIŚNIENIOWY PE</w:t>
      </w:r>
    </w:p>
    <w:p w14:paraId="34AE8A94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707160D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55E5B2BC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806B11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PE 100</w:t>
      </w:r>
    </w:p>
    <w:p w14:paraId="63C55EB4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jednowarstwowy</w:t>
      </w:r>
    </w:p>
    <w:p w14:paraId="25CF0FE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17</w:t>
      </w:r>
    </w:p>
    <w:p w14:paraId="13A316EC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2B32011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5CE21F30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10</w:t>
      </w:r>
    </w:p>
    <w:p w14:paraId="69D36DBF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6F261525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3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230627B3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3E2DD039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7E99FE82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4.</w:t>
      </w:r>
      <w:r w:rsidRPr="002A6D37">
        <w:rPr>
          <w:rFonts w:ascii="Arial" w:hAnsi="Arial" w:cs="Arial"/>
          <w:u w:val="single"/>
        </w:rPr>
        <w:t xml:space="preserve">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74C5BF54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6149EE54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C48ED3F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44C276D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7355A76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380465C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BC135D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E3C76CA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XI</w:t>
      </w:r>
    </w:p>
    <w:p w14:paraId="50A607DC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0C88730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XI. KANALIZACJA ZEWNĘTRZNA PVC</w:t>
      </w:r>
    </w:p>
    <w:p w14:paraId="69B1301A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4D8F328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Wavin Buk, Kaczmarek-Malewo, Funke </w:t>
      </w:r>
    </w:p>
    <w:p w14:paraId="09916FA2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B745B7E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29E6A8BF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10E4752A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trzonowa 425 korugowana jednowarstwowo SN 4</w:t>
      </w:r>
    </w:p>
    <w:p w14:paraId="276F9491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 do rury korugowanej 425</w:t>
      </w:r>
    </w:p>
    <w:p w14:paraId="7EA33D03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Rura teleskopowa 425 </w:t>
      </w:r>
    </w:p>
    <w:p w14:paraId="5768A116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Właz żeliwny 425 D400</w:t>
      </w:r>
    </w:p>
    <w:p w14:paraId="63F8B2B7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Manszeta z PP 425 z uszczelką 315</w:t>
      </w:r>
    </w:p>
    <w:p w14:paraId="56ECFBA2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Rura teleskopowa 315</w:t>
      </w:r>
    </w:p>
    <w:p w14:paraId="5C7E57EE" w14:textId="77777777" w:rsidR="002A6D37" w:rsidRPr="002A6D37" w:rsidRDefault="002A6D37" w:rsidP="002A6D3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Właz żeliwny 315 A15, B125, D400</w:t>
      </w:r>
    </w:p>
    <w:p w14:paraId="76003CB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Ścianka z tworzywa litego</w:t>
      </w:r>
    </w:p>
    <w:p w14:paraId="02274BD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klasa SN 8</w:t>
      </w:r>
    </w:p>
    <w:p w14:paraId="3894887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rury i kształtki wyposażone w uszczelki wargowe</w:t>
      </w:r>
    </w:p>
    <w:p w14:paraId="3542FFAA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6656F878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3186FA0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22327745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051669A9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47E038D5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7FF1254E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131310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733822F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E162355" w14:textId="77777777" w:rsidR="002A6D37" w:rsidRPr="002A6D37" w:rsidRDefault="002A6D37" w:rsidP="002A6D37">
      <w:pPr>
        <w:tabs>
          <w:tab w:val="num" w:pos="1065"/>
        </w:tabs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256610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6D5FC2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A37222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1025548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0327D71F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2A74763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0E7C71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66CCB2A9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55EEF54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4B44969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2152B52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7CFBF11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XII</w:t>
      </w:r>
    </w:p>
    <w:p w14:paraId="685C85A6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</w:p>
    <w:p w14:paraId="40801509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  <w:r w:rsidRPr="002A6D37">
        <w:rPr>
          <w:rFonts w:ascii="Arial" w:hAnsi="Arial" w:cs="Arial"/>
          <w:b/>
          <w:bCs/>
          <w:sz w:val="20"/>
        </w:rPr>
        <w:t xml:space="preserve">XII. KSZTAŁTKI  ZACISKOWE PE ORAZ RURY PEHD </w:t>
      </w:r>
    </w:p>
    <w:p w14:paraId="0CB3CB0C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6881377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</w:t>
      </w:r>
    </w:p>
    <w:p w14:paraId="403AB61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kształtki zaciskowe: STP-PLAST lub Wavin Buk</w:t>
      </w:r>
    </w:p>
    <w:p w14:paraId="2768579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rury PEHD100: Wavin Buk lub Kaczmarek-Malewo</w:t>
      </w:r>
    </w:p>
    <w:p w14:paraId="68F5F1E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3E4E433F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 xml:space="preserve"> </w:t>
      </w:r>
      <w:r w:rsidRPr="002A6D37">
        <w:rPr>
          <w:rFonts w:ascii="Arial" w:hAnsi="Arial" w:cs="Arial"/>
          <w:b/>
          <w:sz w:val="20"/>
          <w:szCs w:val="20"/>
        </w:rPr>
        <w:t>KSZTAŁTKI ZACISKOWE PE</w:t>
      </w:r>
    </w:p>
    <w:p w14:paraId="5B76AC4A" w14:textId="77777777" w:rsidR="002A6D37" w:rsidRPr="002A6D37" w:rsidRDefault="002A6D37" w:rsidP="002A6D37">
      <w:pPr>
        <w:rPr>
          <w:rFonts w:ascii="Arial" w:hAnsi="Arial" w:cs="Arial"/>
          <w:b/>
        </w:rPr>
      </w:pPr>
      <w:r w:rsidRPr="002A6D37">
        <w:rPr>
          <w:rFonts w:ascii="Arial" w:hAnsi="Arial" w:cs="Arial"/>
          <w:b/>
        </w:rPr>
        <w:t xml:space="preserve"> </w:t>
      </w:r>
    </w:p>
    <w:p w14:paraId="72BC7C01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43EE2C7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 z wewnętrznym ogranicznikiem przesuwu rury – polipropylen</w:t>
      </w:r>
    </w:p>
    <w:p w14:paraId="232DE0F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Nakrętka – polipropylen</w:t>
      </w:r>
    </w:p>
    <w:p w14:paraId="321C8C52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tuleja zaciskowa – poliformaldehyd</w:t>
      </w:r>
    </w:p>
    <w:p w14:paraId="0C3FF3CB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 O-ring – guma NBR</w:t>
      </w:r>
    </w:p>
    <w:p w14:paraId="0C78699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</w:rPr>
        <w:t xml:space="preserve">2. 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0277C490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 średnicach od DN 20 do DN 63 – PN 20 </w:t>
      </w:r>
    </w:p>
    <w:p w14:paraId="47BC81B5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w średnicach od DN 75 do DN 110 – PN 16 </w:t>
      </w:r>
    </w:p>
    <w:p w14:paraId="25C8DBD8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25A6A4D8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050EAED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1F571733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6B21BADE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080AD17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2212444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</w:p>
    <w:p w14:paraId="31D147C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RURY PE HD100</w:t>
      </w:r>
    </w:p>
    <w:p w14:paraId="44BB9926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BEF2A4F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ciśnienie nominalne PN 16</w:t>
      </w:r>
    </w:p>
    <w:p w14:paraId="5136FAEE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SDR 11</w:t>
      </w:r>
    </w:p>
    <w:p w14:paraId="45455B65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 Ciśnienie</w:t>
      </w:r>
    </w:p>
    <w:p w14:paraId="10D010DB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PN 16</w:t>
      </w:r>
    </w:p>
    <w:p w14:paraId="192348E6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b/>
          <w:sz w:val="32"/>
          <w:szCs w:val="20"/>
        </w:rPr>
      </w:pPr>
    </w:p>
    <w:p w14:paraId="79B060E4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7E81F3A6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Polskie Normy</w:t>
      </w:r>
    </w:p>
    <w:p w14:paraId="5A6D2C00" w14:textId="77777777" w:rsidR="002A6D37" w:rsidRPr="002A6D37" w:rsidRDefault="002A6D37" w:rsidP="002A6D37">
      <w:pPr>
        <w:jc w:val="both"/>
        <w:rPr>
          <w:rFonts w:ascii="Arial" w:hAnsi="Arial" w:cs="Arial"/>
          <w:b/>
        </w:rPr>
      </w:pPr>
    </w:p>
    <w:p w14:paraId="293DF037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4.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48353D41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D7BC73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5095A82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1861861D" w14:textId="77777777" w:rsidR="002A6D37" w:rsidRPr="002A6D37" w:rsidRDefault="002A6D37" w:rsidP="002A6D37">
      <w:pPr>
        <w:rPr>
          <w:rFonts w:ascii="Arial" w:hAnsi="Arial" w:cs="Arial"/>
          <w:sz w:val="32"/>
          <w:szCs w:val="32"/>
        </w:rPr>
      </w:pPr>
    </w:p>
    <w:p w14:paraId="7062D01D" w14:textId="77777777" w:rsidR="002A6D37" w:rsidRPr="002A6D37" w:rsidRDefault="002A6D37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19D6D09D" w14:textId="77777777" w:rsidR="002A6D37" w:rsidRPr="002A6D37" w:rsidRDefault="002A6D37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610DD60C" w14:textId="77777777" w:rsidR="002A6D37" w:rsidRPr="002A6D37" w:rsidRDefault="002A6D37" w:rsidP="002A6D37">
      <w:pPr>
        <w:rPr>
          <w:rFonts w:ascii="Arial" w:hAnsi="Arial" w:cs="Arial"/>
          <w:b/>
          <w:color w:val="FF0000"/>
          <w:sz w:val="32"/>
          <w:szCs w:val="32"/>
        </w:rPr>
      </w:pPr>
    </w:p>
    <w:p w14:paraId="6AD98158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XIII</w:t>
      </w:r>
    </w:p>
    <w:p w14:paraId="3543F7E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 w:val="32"/>
          <w:szCs w:val="32"/>
        </w:rPr>
      </w:pPr>
    </w:p>
    <w:p w14:paraId="0B89C777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  <w:r w:rsidRPr="002A6D37">
        <w:rPr>
          <w:rFonts w:ascii="Arial" w:hAnsi="Arial" w:cs="Arial"/>
          <w:b/>
          <w:bCs/>
          <w:sz w:val="20"/>
        </w:rPr>
        <w:t>XIII. ZAWORY</w:t>
      </w:r>
    </w:p>
    <w:p w14:paraId="3FB5C758" w14:textId="77777777" w:rsidR="002A6D37" w:rsidRPr="002A6D37" w:rsidRDefault="002A6D37" w:rsidP="002A6D37">
      <w:pPr>
        <w:rPr>
          <w:rFonts w:ascii="Arial" w:hAnsi="Arial" w:cs="Arial"/>
          <w:b/>
          <w:bCs/>
          <w:sz w:val="20"/>
        </w:rPr>
      </w:pPr>
    </w:p>
    <w:p w14:paraId="3BAD4DC4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</w:p>
    <w:p w14:paraId="028D2708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zawory antyskażeniowe: Jafar </w:t>
      </w:r>
    </w:p>
    <w:p w14:paraId="7C1F14A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>zawory przelotowe, kulowe i czerpalne: „ARMATURA” Kraków albo „IDMAR” Zakład Produkcyjno-Usługowy</w:t>
      </w:r>
    </w:p>
    <w:p w14:paraId="4F69289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1046D717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ZAWORY ANTYSKAŻENIOWE</w:t>
      </w:r>
    </w:p>
    <w:p w14:paraId="08B6439B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</w:p>
    <w:p w14:paraId="534C5844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32E3031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Korpus, korki uszczelniające  : mosiądz</w:t>
      </w:r>
    </w:p>
    <w:p w14:paraId="49F97F4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Prowadnica : POM</w:t>
      </w:r>
    </w:p>
    <w:p w14:paraId="03941040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grzyb : POM </w:t>
      </w:r>
    </w:p>
    <w:p w14:paraId="624011B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sprężyna : stal nierdzewna </w:t>
      </w:r>
    </w:p>
    <w:p w14:paraId="4EF532C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uszczelka : guma EPDM</w:t>
      </w:r>
    </w:p>
    <w:p w14:paraId="2FA93809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</w:t>
      </w:r>
      <w:r w:rsidRPr="002A6D37">
        <w:rPr>
          <w:rFonts w:ascii="Arial" w:hAnsi="Arial" w:cs="Arial"/>
          <w:bCs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Ciśnienie</w:t>
      </w:r>
    </w:p>
    <w:p w14:paraId="09D778E8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>min.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  <w:r w:rsidRPr="002A6D37">
        <w:rPr>
          <w:rFonts w:ascii="Arial" w:hAnsi="Arial" w:cs="Arial"/>
          <w:sz w:val="20"/>
          <w:szCs w:val="20"/>
        </w:rPr>
        <w:t xml:space="preserve">PN 16 </w:t>
      </w:r>
    </w:p>
    <w:p w14:paraId="2A460246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5AD1EE6D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42B4B1E0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  <w:r w:rsidRPr="002A6D37">
        <w:rPr>
          <w:rFonts w:ascii="Arial" w:hAnsi="Arial" w:cs="Arial"/>
          <w:b/>
          <w:sz w:val="20"/>
          <w:szCs w:val="20"/>
        </w:rPr>
        <w:t>ZAWORY PRZELOTOWE – PROSTE</w:t>
      </w:r>
      <w:r w:rsidRPr="002A6D37">
        <w:rPr>
          <w:rFonts w:ascii="Arial" w:hAnsi="Arial" w:cs="Arial"/>
          <w:b/>
          <w:sz w:val="22"/>
          <w:szCs w:val="22"/>
        </w:rPr>
        <w:t xml:space="preserve"> </w:t>
      </w:r>
    </w:p>
    <w:p w14:paraId="2918B5E5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3406CBAA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03BFF87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Korpus, głowica: mosiądz lub żeliwo ocynkowane </w:t>
      </w:r>
    </w:p>
    <w:p w14:paraId="76AB166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Grzybkowe zamknięcie: uszczelka płaska EPDM</w:t>
      </w:r>
    </w:p>
    <w:p w14:paraId="1C86C02A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gniazdo korpusu: mosiądz lub żeliwo białe – ocynkowane   </w:t>
      </w:r>
    </w:p>
    <w:p w14:paraId="7886C9D2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Ciśnienie</w:t>
      </w:r>
    </w:p>
    <w:p w14:paraId="65F970D4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min. PN 16 </w:t>
      </w:r>
    </w:p>
    <w:p w14:paraId="2D6A5274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62E9F305" w14:textId="77777777" w:rsidR="002A6D37" w:rsidRPr="002A6D37" w:rsidRDefault="002A6D37" w:rsidP="002A6D37">
      <w:pPr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ZAWORY  KULOWE  I CZERPALNE </w:t>
      </w:r>
    </w:p>
    <w:p w14:paraId="441D0093" w14:textId="77777777" w:rsidR="002A6D37" w:rsidRPr="002A6D37" w:rsidRDefault="002A6D37" w:rsidP="002A6D37">
      <w:pPr>
        <w:rPr>
          <w:rFonts w:ascii="Arial" w:hAnsi="Arial" w:cs="Arial"/>
          <w:b/>
          <w:sz w:val="22"/>
          <w:szCs w:val="22"/>
        </w:rPr>
      </w:pPr>
    </w:p>
    <w:p w14:paraId="27ABE79D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1. Materiał </w:t>
      </w:r>
    </w:p>
    <w:p w14:paraId="08E12E35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Korpus  : mosiądz </w:t>
      </w:r>
    </w:p>
    <w:p w14:paraId="41B65543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Kula   : mosiądz – niklowana</w:t>
      </w:r>
    </w:p>
    <w:p w14:paraId="0AF1B30D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Uszczelnienie kuli – uszczelki z teflonu PTFE</w:t>
      </w:r>
      <w:r w:rsidRPr="002A6D37">
        <w:rPr>
          <w:rFonts w:ascii="Arial" w:hAnsi="Arial" w:cs="Arial"/>
          <w:b/>
          <w:sz w:val="20"/>
          <w:szCs w:val="20"/>
        </w:rPr>
        <w:t xml:space="preserve"> </w:t>
      </w:r>
    </w:p>
    <w:p w14:paraId="756EA6AD" w14:textId="77777777" w:rsidR="002A6D37" w:rsidRPr="002A6D37" w:rsidRDefault="002A6D37" w:rsidP="002A6D37">
      <w:pPr>
        <w:keepNext/>
        <w:spacing w:before="240" w:after="60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2. Ciśnienie</w:t>
      </w:r>
    </w:p>
    <w:p w14:paraId="30FD3A74" w14:textId="77777777" w:rsidR="002A6D37" w:rsidRPr="002A6D37" w:rsidRDefault="002A6D37" w:rsidP="002A6D37">
      <w:pPr>
        <w:numPr>
          <w:ilvl w:val="0"/>
          <w:numId w:val="25"/>
        </w:numPr>
        <w:tabs>
          <w:tab w:val="left" w:pos="160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 min. PN 16 </w:t>
      </w:r>
    </w:p>
    <w:p w14:paraId="7DB83480" w14:textId="77777777" w:rsidR="002A6D37" w:rsidRPr="002A6D37" w:rsidRDefault="002A6D37" w:rsidP="002A6D37">
      <w:pPr>
        <w:rPr>
          <w:rFonts w:ascii="Arial" w:hAnsi="Arial" w:cs="Arial"/>
          <w:b/>
          <w:sz w:val="32"/>
          <w:szCs w:val="32"/>
        </w:rPr>
      </w:pPr>
    </w:p>
    <w:p w14:paraId="1EC313D4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 xml:space="preserve">3.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3CDC7346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703F144D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3EFABFF0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4A23EAB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</w:p>
    <w:p w14:paraId="4F4AEFDA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8E04DD9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0173488" w14:textId="77777777" w:rsidR="002A6D37" w:rsidRPr="002A6D37" w:rsidRDefault="002A6D37" w:rsidP="002A6D37">
      <w:pPr>
        <w:tabs>
          <w:tab w:val="num" w:pos="1065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5470FD0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XIV</w:t>
      </w:r>
    </w:p>
    <w:p w14:paraId="0236603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7B1562D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XIV. KSZTAŁTKI OCYNKOWANE</w:t>
      </w:r>
    </w:p>
    <w:p w14:paraId="7E7E860F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56E9F33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szCs w:val="20"/>
        </w:rPr>
        <w:t xml:space="preserve"> GEBO albo Odlewnia Żeliwa SA Zawiercie, albo S.V.I.S TRADE Cieszyn</w:t>
      </w:r>
    </w:p>
    <w:p w14:paraId="6823A7D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AEAEBC6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6163F0C1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Żeliwo ciągliwe białe EN-GJMW-400-5 </w:t>
      </w:r>
    </w:p>
    <w:p w14:paraId="5218168C" w14:textId="77777777" w:rsidR="002A6D37" w:rsidRPr="002A6D37" w:rsidRDefault="002A6D37" w:rsidP="002A6D37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Wykonanie ocynkowane</w:t>
      </w:r>
    </w:p>
    <w:p w14:paraId="0125CB0F" w14:textId="77777777" w:rsidR="002A6D37" w:rsidRPr="002A6D37" w:rsidRDefault="002A6D37" w:rsidP="002A6D37">
      <w:pPr>
        <w:tabs>
          <w:tab w:val="left" w:pos="1605"/>
        </w:tabs>
        <w:jc w:val="both"/>
        <w:rPr>
          <w:rFonts w:ascii="Arial" w:hAnsi="Arial" w:cs="Arial"/>
          <w:sz w:val="32"/>
          <w:szCs w:val="20"/>
        </w:rPr>
      </w:pPr>
    </w:p>
    <w:p w14:paraId="21EBBBE5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  <w:iCs/>
          <w:u w:val="single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6B93F191" w14:textId="77777777" w:rsidR="002A6D37" w:rsidRPr="002A6D37" w:rsidRDefault="002A6D37" w:rsidP="002A6D3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Normy PN-EN 10242 : 1999/A1 : 2002</w:t>
      </w:r>
    </w:p>
    <w:p w14:paraId="25A747EB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1D7EC463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2340BE6B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05D5C80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7568182C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574497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49325ED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2C6C984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szCs w:val="20"/>
        </w:rPr>
      </w:pPr>
    </w:p>
    <w:p w14:paraId="5D1A842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D4DAEE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83AC33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516091F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0CB866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AF095B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AACFF2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79C44BF2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7AA278E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46048956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37157F3C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4EBEF637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EF87885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6D34464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0979FCD3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27E4E014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1275264D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334B12F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color w:val="FF0000"/>
          <w:szCs w:val="20"/>
        </w:rPr>
      </w:pPr>
    </w:p>
    <w:p w14:paraId="62227F84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A6D37">
        <w:rPr>
          <w:rFonts w:ascii="Arial" w:hAnsi="Arial" w:cs="Arial"/>
          <w:b/>
          <w:sz w:val="36"/>
          <w:szCs w:val="36"/>
          <w:u w:val="single"/>
        </w:rPr>
        <w:t>Warunki techniczne dotyczące Pakietu nr XV</w:t>
      </w:r>
    </w:p>
    <w:p w14:paraId="6082CE3B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152EA120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A6D37">
        <w:rPr>
          <w:rFonts w:ascii="Arial" w:hAnsi="Arial" w:cs="Arial"/>
          <w:b/>
          <w:bCs/>
          <w:sz w:val="20"/>
          <w:szCs w:val="20"/>
        </w:rPr>
        <w:t>XV. PRZYŁĄCZA SIODŁOWE FUNKE</w:t>
      </w:r>
    </w:p>
    <w:p w14:paraId="38E80D7C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</w:p>
    <w:p w14:paraId="395A251D" w14:textId="77777777" w:rsidR="002A6D37" w:rsidRPr="002A6D37" w:rsidRDefault="002A6D37" w:rsidP="002A6D37">
      <w:pPr>
        <w:keepNext/>
        <w:jc w:val="both"/>
        <w:outlineLvl w:val="2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1. Materiał</w:t>
      </w:r>
    </w:p>
    <w:p w14:paraId="524EA5EC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PVC-U o sztywności obwodowej SN 12 SDR 34 SLW 60 oraz szczelności min. 2,5 bara </w:t>
      </w:r>
      <w:r w:rsidRPr="002A6D37">
        <w:rPr>
          <w:rFonts w:ascii="Arial" w:eastAsia="HelveticaNeueLTPl-Light" w:hAnsi="Arial" w:cs="Arial"/>
          <w:sz w:val="20"/>
          <w:szCs w:val="22"/>
        </w:rPr>
        <w:t>w średnicach DN 160 i DN 200</w:t>
      </w:r>
    </w:p>
    <w:p w14:paraId="2E402727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eastAsia="HelveticaNeueLTPl-Light" w:hAnsi="Arial" w:cs="Arial"/>
          <w:sz w:val="20"/>
          <w:szCs w:val="22"/>
        </w:rPr>
        <w:t>przejścia wyposażone w przeguby kulowe w każdym kierunku min. 11° i 13°</w:t>
      </w:r>
    </w:p>
    <w:p w14:paraId="6E2AC387" w14:textId="77777777" w:rsidR="002A6D37" w:rsidRPr="002A6D37" w:rsidRDefault="002A6D37" w:rsidP="002A6D3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99C135E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</w:rPr>
        <w:t>2</w:t>
      </w:r>
      <w:r w:rsidRPr="002A6D37">
        <w:rPr>
          <w:rFonts w:ascii="Arial" w:hAnsi="Arial" w:cs="Arial"/>
        </w:rPr>
        <w:t xml:space="preserve">.  </w:t>
      </w:r>
      <w:r w:rsidRPr="002A6D37">
        <w:rPr>
          <w:rFonts w:ascii="Arial" w:hAnsi="Arial" w:cs="Arial"/>
          <w:b/>
          <w:bCs/>
          <w:iCs/>
          <w:u w:val="single"/>
        </w:rPr>
        <w:t>Dopuszczenia</w:t>
      </w:r>
    </w:p>
    <w:p w14:paraId="739FEAC4" w14:textId="77777777" w:rsidR="002A6D37" w:rsidRPr="002A6D37" w:rsidRDefault="002A6D37" w:rsidP="002A6D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Aprobata techniczna ITB</w:t>
      </w:r>
    </w:p>
    <w:p w14:paraId="58FE5784" w14:textId="77777777" w:rsidR="002A6D37" w:rsidRPr="002A6D37" w:rsidRDefault="002A6D37" w:rsidP="002A6D37">
      <w:pPr>
        <w:jc w:val="both"/>
        <w:rPr>
          <w:rFonts w:ascii="Arial" w:hAnsi="Arial" w:cs="Arial"/>
        </w:rPr>
      </w:pPr>
    </w:p>
    <w:p w14:paraId="3070359A" w14:textId="77777777" w:rsidR="002A6D37" w:rsidRPr="002A6D37" w:rsidRDefault="002A6D37" w:rsidP="002A6D37">
      <w:pPr>
        <w:keepNext/>
        <w:spacing w:line="360" w:lineRule="auto"/>
        <w:ind w:left="360" w:hanging="360"/>
        <w:jc w:val="both"/>
        <w:outlineLvl w:val="1"/>
        <w:rPr>
          <w:rFonts w:ascii="Arial" w:hAnsi="Arial" w:cs="Arial"/>
          <w:u w:val="single"/>
        </w:rPr>
      </w:pPr>
      <w:r w:rsidRPr="002A6D37">
        <w:rPr>
          <w:rFonts w:ascii="Arial" w:hAnsi="Arial" w:cs="Arial"/>
          <w:b/>
          <w:u w:val="single"/>
        </w:rPr>
        <w:t>3.</w:t>
      </w:r>
      <w:r w:rsidRPr="002A6D37">
        <w:rPr>
          <w:rFonts w:ascii="Arial" w:hAnsi="Arial" w:cs="Arial"/>
          <w:u w:val="single"/>
        </w:rPr>
        <w:t xml:space="preserve">   </w:t>
      </w:r>
      <w:r w:rsidRPr="002A6D37">
        <w:rPr>
          <w:rFonts w:ascii="Arial" w:hAnsi="Arial" w:cs="Arial"/>
          <w:b/>
          <w:bCs/>
          <w:iCs/>
          <w:u w:val="single"/>
        </w:rPr>
        <w:t>Wymagane dokumenty – dostarczone do oferty</w:t>
      </w:r>
    </w:p>
    <w:p w14:paraId="5BC515D5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</w:t>
      </w:r>
    </w:p>
    <w:p w14:paraId="32E371C2" w14:textId="77777777" w:rsidR="002A6D37" w:rsidRPr="002A6D37" w:rsidRDefault="002A6D37" w:rsidP="002A6D37">
      <w:pPr>
        <w:numPr>
          <w:ilvl w:val="0"/>
          <w:numId w:val="8"/>
        </w:numPr>
        <w:tabs>
          <w:tab w:val="num" w:pos="1065"/>
        </w:tabs>
        <w:rPr>
          <w:rFonts w:ascii="Arial" w:hAnsi="Arial" w:cs="Arial"/>
          <w:sz w:val="20"/>
          <w:szCs w:val="20"/>
        </w:rPr>
        <w:sectPr w:rsidR="002A6D37" w:rsidRPr="002A6D37" w:rsidSect="002A6D37">
          <w:footerReference w:type="even" r:id="rId7"/>
          <w:footerReference w:type="default" r:id="rId8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2A6D37">
        <w:rPr>
          <w:rFonts w:ascii="Arial" w:hAnsi="Arial" w:cs="Arial"/>
          <w:sz w:val="20"/>
          <w:szCs w:val="20"/>
        </w:rPr>
        <w:t>Deklaracja zgodności lub certyfika</w:t>
      </w:r>
    </w:p>
    <w:p w14:paraId="5A8FF019" w14:textId="77777777" w:rsidR="002A6D37" w:rsidRPr="002A6D37" w:rsidRDefault="002A6D37" w:rsidP="002A6D37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  <w:szCs w:val="36"/>
          <w:u w:val="single"/>
        </w:rPr>
      </w:pPr>
      <w:r w:rsidRPr="002A6D3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Warunki techniczne dotyczące Pakietu nr XVI</w:t>
      </w:r>
    </w:p>
    <w:p w14:paraId="5EFADA01" w14:textId="77777777" w:rsidR="002A6D37" w:rsidRPr="002A6D37" w:rsidRDefault="002A6D37" w:rsidP="002A6D37">
      <w:pPr>
        <w:spacing w:after="120"/>
        <w:jc w:val="center"/>
        <w:rPr>
          <w:rFonts w:ascii="Arial" w:hAnsi="Arial" w:cs="Arial"/>
          <w:szCs w:val="20"/>
        </w:rPr>
      </w:pPr>
    </w:p>
    <w:p w14:paraId="588A39EB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III. HYDRANTY NADZIEMNE Z KOLUMNĄ ZE STALI NIERDZEWNEJ ORAZ OSŁONY ODWADNIANIA HYDRANTÓW</w:t>
      </w:r>
    </w:p>
    <w:p w14:paraId="49DCD93E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szCs w:val="20"/>
        </w:rPr>
      </w:pPr>
      <w:r w:rsidRPr="002A6D37">
        <w:rPr>
          <w:rFonts w:ascii="Arial" w:hAnsi="Arial" w:cs="Arial"/>
          <w:b/>
          <w:szCs w:val="20"/>
        </w:rPr>
        <w:t xml:space="preserve"> </w:t>
      </w:r>
    </w:p>
    <w:p w14:paraId="3886F671" w14:textId="77777777" w:rsidR="002A6D37" w:rsidRPr="002A6D37" w:rsidRDefault="002A6D37" w:rsidP="002A6D37">
      <w:pPr>
        <w:spacing w:after="120"/>
        <w:jc w:val="both"/>
        <w:rPr>
          <w:rFonts w:ascii="Arial" w:hAnsi="Arial" w:cs="Arial"/>
          <w:b/>
          <w:color w:val="FF0000"/>
          <w:szCs w:val="20"/>
        </w:rPr>
      </w:pPr>
      <w:r w:rsidRPr="002A6D37">
        <w:rPr>
          <w:rFonts w:ascii="Arial" w:hAnsi="Arial" w:cs="Arial"/>
          <w:b/>
          <w:sz w:val="32"/>
          <w:szCs w:val="32"/>
        </w:rPr>
        <w:t>Materiał produkcji:</w:t>
      </w:r>
      <w:r w:rsidRPr="002A6D37">
        <w:rPr>
          <w:rFonts w:ascii="Arial" w:hAnsi="Arial" w:cs="Arial"/>
          <w:b/>
          <w:color w:val="FF0000"/>
          <w:szCs w:val="20"/>
        </w:rPr>
        <w:t xml:space="preserve"> </w:t>
      </w:r>
      <w:r w:rsidRPr="002A6D37">
        <w:rPr>
          <w:rFonts w:ascii="Arial" w:hAnsi="Arial" w:cs="Arial"/>
          <w:b/>
          <w:szCs w:val="20"/>
        </w:rPr>
        <w:t>AVK lub Hawle lub Jafar lub DOMEX</w:t>
      </w:r>
    </w:p>
    <w:p w14:paraId="2CA91B81" w14:textId="77777777" w:rsidR="002A6D37" w:rsidRPr="002A6D37" w:rsidRDefault="002A6D37" w:rsidP="002A6D37">
      <w:pPr>
        <w:rPr>
          <w:rFonts w:ascii="Arial" w:hAnsi="Arial" w:cs="Arial"/>
        </w:rPr>
      </w:pPr>
    </w:p>
    <w:p w14:paraId="6E90DE2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HYDRANTY NADZIEMNE Z PODWÓJNYM ZAMKNIĘCIEM</w:t>
      </w:r>
    </w:p>
    <w:p w14:paraId="46A78A82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4797F4F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1. Wykonanie </w:t>
      </w:r>
    </w:p>
    <w:p w14:paraId="6415CA9F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przykrycia : 1250mm, </w:t>
      </w:r>
      <w:smartTag w:uri="urn:schemas-microsoft-com:office:smarttags" w:element="metricconverter">
        <w:smartTagPr>
          <w:attr w:name="ProductID" w:val="1500 mm"/>
        </w:smartTagPr>
        <w:r w:rsidRPr="002A6D37">
          <w:rPr>
            <w:rFonts w:ascii="Arial" w:hAnsi="Arial" w:cs="Arial"/>
            <w:sz w:val="20"/>
            <w:szCs w:val="20"/>
          </w:rPr>
          <w:t>1500 mm</w:t>
        </w:r>
      </w:smartTag>
      <w:r w:rsidRPr="002A6D37">
        <w:rPr>
          <w:rFonts w:ascii="Arial" w:hAnsi="Arial" w:cs="Arial"/>
          <w:sz w:val="20"/>
          <w:szCs w:val="20"/>
        </w:rPr>
        <w:t>.</w:t>
      </w:r>
    </w:p>
    <w:p w14:paraId="330B1632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</w:t>
      </w:r>
      <w:r w:rsidRPr="002A6D37">
        <w:rPr>
          <w:rFonts w:ascii="Arial" w:hAnsi="Arial" w:cs="Arial"/>
          <w:color w:val="FF0000"/>
          <w:sz w:val="20"/>
          <w:szCs w:val="20"/>
        </w:rPr>
        <w:t>.</w:t>
      </w:r>
    </w:p>
    <w:p w14:paraId="4B5F4D3C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tłokowego lub kulowego zaworu zwrotnego</w:t>
      </w:r>
    </w:p>
    <w:p w14:paraId="2222E52B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2FBE6B74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372D09E6" w14:textId="77777777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hydrantu :</w:t>
      </w:r>
    </w:p>
    <w:p w14:paraId="55E17E57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Kolumna -  stal nierdzewna min AISI 304</w:t>
      </w:r>
    </w:p>
    <w:p w14:paraId="46B8BBE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Głowica – żeliwo sferoidalne</w:t>
      </w:r>
    </w:p>
    <w:p w14:paraId="380C6C4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Kołnierz - żeliwo sferoidalne </w:t>
      </w:r>
    </w:p>
    <w:p w14:paraId="4FA2827C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2874ACB6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lub aluminium - z zabezpieczeniem –linka stalowa lub łańcuch</w:t>
      </w:r>
    </w:p>
    <w:p w14:paraId="1F12778B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2280D688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43B2DA60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>Zespół uruchamiający :</w:t>
      </w:r>
    </w:p>
    <w:p w14:paraId="3F706CD7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570C5762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</w:t>
      </w:r>
    </w:p>
    <w:p w14:paraId="0F813E4B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tłok lub grzybek uszczelniający – z żeliwa sferoidalnego całkowicie pokryty gumą EPDM.</w:t>
      </w:r>
    </w:p>
    <w:p w14:paraId="6C3F881A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5C554AE0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4F264FE9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BD48400" w14:textId="77777777" w:rsidR="002A6D37" w:rsidRPr="00DC57C3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>inne połączenia za pomocą gumy EPDM</w:t>
      </w:r>
    </w:p>
    <w:p w14:paraId="72D8AC1E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7D4FFCF8" w14:textId="77777777" w:rsidR="002A6D37" w:rsidRPr="00DC57C3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Uszczelnienie </w:t>
      </w:r>
    </w:p>
    <w:p w14:paraId="00A8C2E3" w14:textId="77777777" w:rsidR="002A6D37" w:rsidRPr="00DC57C3" w:rsidRDefault="002A6D37" w:rsidP="002A6D37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65493DA1" w14:textId="77777777" w:rsidR="002A6D37" w:rsidRPr="00DC57C3" w:rsidRDefault="002A6D37" w:rsidP="002A6D37">
      <w:pPr>
        <w:keepNext/>
        <w:numPr>
          <w:ilvl w:val="0"/>
          <w:numId w:val="24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45CE280D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>Wszystkie odkryte elementy żeliwne hydrantu  zabezpieczone farbą proszkową produkowaną na bazie żywic epoksydowych lub poliestrową ( tylko na zewnątrz). Grubość powłoki  nie mniej niż 250</w:t>
      </w:r>
      <w:r w:rsidRPr="002A6D37">
        <w:rPr>
          <w:rFonts w:ascii="Arial" w:hAnsi="Arial" w:cs="Arial"/>
          <w:sz w:val="20"/>
          <w:szCs w:val="20"/>
        </w:rPr>
        <w:t xml:space="preserve"> mikronów.</w:t>
      </w:r>
    </w:p>
    <w:p w14:paraId="10E34282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797B2926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04E6924A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uderzenie.</w:t>
      </w:r>
    </w:p>
    <w:p w14:paraId="1C86E18C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D878854" w14:textId="77777777" w:rsidR="002A6D37" w:rsidRPr="002A6D37" w:rsidRDefault="002A6D37" w:rsidP="002A6D37">
      <w:pPr>
        <w:numPr>
          <w:ilvl w:val="0"/>
          <w:numId w:val="24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538601DD" w14:textId="77777777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przepływu . </w:t>
      </w:r>
    </w:p>
    <w:p w14:paraId="57026528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EFA2A0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3E879A" w14:textId="77777777" w:rsidR="002A6D37" w:rsidRPr="002A6D37" w:rsidRDefault="002A6D37" w:rsidP="002A6D37">
      <w:pPr>
        <w:keepNext/>
        <w:numPr>
          <w:ilvl w:val="0"/>
          <w:numId w:val="24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46E4F09E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7EFB6C9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lastRenderedPageBreak/>
        <w:t>Atest PZH</w:t>
      </w:r>
    </w:p>
    <w:p w14:paraId="2244319C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zgodności lub certyfikaty </w:t>
      </w:r>
    </w:p>
    <w:p w14:paraId="2D2FF96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24809694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741D6648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HYDRANT NADZIEMNY Z PODWÓJNYM ZAMKNIĘCIEM ZABEZPIECZONY PRZED ZŁAMANIEM</w:t>
      </w:r>
    </w:p>
    <w:p w14:paraId="26E9D30A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351FC46" w14:textId="77777777" w:rsidR="002A6D37" w:rsidRPr="002A6D37" w:rsidRDefault="002A6D37" w:rsidP="002A6D37">
      <w:pPr>
        <w:jc w:val="both"/>
        <w:rPr>
          <w:rFonts w:ascii="Arial" w:hAnsi="Arial" w:cs="Arial"/>
          <w:b/>
          <w:bCs/>
        </w:rPr>
      </w:pPr>
      <w:r w:rsidRPr="002A6D37">
        <w:rPr>
          <w:rFonts w:ascii="Arial" w:hAnsi="Arial" w:cs="Arial"/>
          <w:b/>
          <w:bCs/>
          <w:u w:val="single"/>
        </w:rPr>
        <w:t xml:space="preserve">1. Wykonanie </w:t>
      </w:r>
    </w:p>
    <w:p w14:paraId="2B47FADF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Głębokość przykrycia : 1250mm, </w:t>
      </w:r>
      <w:smartTag w:uri="urn:schemas-microsoft-com:office:smarttags" w:element="metricconverter">
        <w:smartTagPr>
          <w:attr w:name="ProductID" w:val="1500 mm"/>
        </w:smartTagPr>
        <w:r w:rsidRPr="002A6D37">
          <w:rPr>
            <w:rFonts w:ascii="Arial" w:hAnsi="Arial" w:cs="Arial"/>
            <w:sz w:val="20"/>
            <w:szCs w:val="20"/>
          </w:rPr>
          <w:t>1500 mm</w:t>
        </w:r>
      </w:smartTag>
      <w:r w:rsidRPr="002A6D37">
        <w:rPr>
          <w:rFonts w:ascii="Arial" w:hAnsi="Arial" w:cs="Arial"/>
          <w:sz w:val="20"/>
          <w:szCs w:val="20"/>
        </w:rPr>
        <w:t>.</w:t>
      </w:r>
    </w:p>
    <w:p w14:paraId="03701728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Wymiary kołnierza do posadowienia na kolanie stopowym zgodne z obowiązującymi normami</w:t>
      </w:r>
      <w:r w:rsidRPr="002A6D37">
        <w:rPr>
          <w:rFonts w:ascii="Arial" w:hAnsi="Arial" w:cs="Arial"/>
          <w:color w:val="FF0000"/>
          <w:sz w:val="20"/>
          <w:szCs w:val="20"/>
        </w:rPr>
        <w:t>.</w:t>
      </w:r>
    </w:p>
    <w:p w14:paraId="7E34FA59" w14:textId="77777777" w:rsidR="002A6D37" w:rsidRPr="002A6D37" w:rsidRDefault="002A6D37" w:rsidP="002A6D37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Dodatkowe zamknięcie w postaci tłokowego lub kulowego zaworu zwrotnego</w:t>
      </w:r>
    </w:p>
    <w:p w14:paraId="5175179A" w14:textId="77777777" w:rsidR="002A6D37" w:rsidRPr="002A6D37" w:rsidRDefault="002A6D37" w:rsidP="002A6D37">
      <w:pPr>
        <w:ind w:left="360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ab/>
      </w:r>
    </w:p>
    <w:p w14:paraId="14173EBF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sz w:val="28"/>
          <w:szCs w:val="20"/>
          <w:u w:val="single"/>
        </w:rPr>
      </w:pPr>
      <w:r w:rsidRPr="002A6D37">
        <w:rPr>
          <w:rFonts w:ascii="Arial" w:hAnsi="Arial" w:cs="Arial"/>
          <w:b/>
          <w:bCs/>
          <w:sz w:val="28"/>
          <w:szCs w:val="20"/>
          <w:u w:val="single"/>
        </w:rPr>
        <w:t xml:space="preserve"> </w:t>
      </w:r>
      <w:r w:rsidRPr="002A6D37">
        <w:rPr>
          <w:rFonts w:ascii="Arial" w:hAnsi="Arial" w:cs="Arial"/>
          <w:b/>
          <w:bCs/>
          <w:u w:val="single"/>
        </w:rPr>
        <w:t>Materia</w:t>
      </w:r>
      <w:r w:rsidRPr="002A6D37">
        <w:rPr>
          <w:rFonts w:ascii="Arial" w:hAnsi="Arial" w:cs="Arial"/>
          <w:b/>
          <w:bCs/>
          <w:sz w:val="28"/>
          <w:szCs w:val="20"/>
          <w:u w:val="single"/>
        </w:rPr>
        <w:t>ł</w:t>
      </w:r>
    </w:p>
    <w:p w14:paraId="5ACEEA05" w14:textId="77777777" w:rsidR="002A6D37" w:rsidRPr="002A6D37" w:rsidRDefault="002A6D37" w:rsidP="002A6D37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i/>
          <w:sz w:val="20"/>
          <w:szCs w:val="20"/>
        </w:rPr>
        <w:t>Korpus hydrantu :</w:t>
      </w:r>
    </w:p>
    <w:p w14:paraId="4EF4AA57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Kolumna -  stal nierdzewna min AISI 304</w:t>
      </w:r>
    </w:p>
    <w:p w14:paraId="1B37B45C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Głowica – żeliwo sferoidalne</w:t>
      </w:r>
    </w:p>
    <w:p w14:paraId="430EDE5A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Kołnierz - żeliwo sferoidalne </w:t>
      </w:r>
    </w:p>
    <w:p w14:paraId="2C74EDA0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Stopa - żeliwo sferoidalne </w:t>
      </w:r>
    </w:p>
    <w:p w14:paraId="1CCCDF2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>Pokrywy nasad - żeliwo sferoidalne lub aluminium - z zabezpieczeniem –linka stalowa lub łańcuch</w:t>
      </w:r>
    </w:p>
    <w:p w14:paraId="7A9AA932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sz w:val="20"/>
          <w:szCs w:val="20"/>
        </w:rPr>
      </w:pPr>
      <w:r w:rsidRPr="002A6D37">
        <w:rPr>
          <w:rFonts w:ascii="Arial" w:hAnsi="Arial" w:cs="Arial"/>
          <w:bCs/>
          <w:iCs/>
          <w:sz w:val="20"/>
          <w:szCs w:val="20"/>
        </w:rPr>
        <w:t xml:space="preserve">Nasada – stop aluminium – na wąż strażacki DN 75 </w:t>
      </w:r>
    </w:p>
    <w:p w14:paraId="1A59D9EE" w14:textId="77777777" w:rsidR="002A6D37" w:rsidRPr="002A6D37" w:rsidRDefault="002A6D37" w:rsidP="002A6D37">
      <w:pPr>
        <w:ind w:left="720"/>
        <w:rPr>
          <w:rFonts w:ascii="Arial" w:hAnsi="Arial" w:cs="Arial"/>
          <w:bCs/>
          <w:iCs/>
          <w:color w:val="FF0000"/>
          <w:sz w:val="20"/>
          <w:szCs w:val="20"/>
        </w:rPr>
      </w:pPr>
      <w:r w:rsidRPr="002A6D37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14:paraId="040A2F32" w14:textId="77777777" w:rsidR="002A6D37" w:rsidRPr="002A6D37" w:rsidRDefault="002A6D37" w:rsidP="002A6D3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bCs/>
          <w:i/>
          <w:iCs/>
          <w:sz w:val="20"/>
          <w:szCs w:val="20"/>
        </w:rPr>
        <w:t>Zespół uruchamiający :</w:t>
      </w:r>
    </w:p>
    <w:p w14:paraId="15C13954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Trzpień – wrzeciono monolityczne z walcowanym gwintem trapezowym symetrycznym, </w:t>
      </w:r>
    </w:p>
    <w:p w14:paraId="30C10CC8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ze stali nierdzewnej </w:t>
      </w:r>
    </w:p>
    <w:p w14:paraId="79141025" w14:textId="77777777" w:rsidR="002A6D37" w:rsidRPr="002A6D37" w:rsidRDefault="002A6D37" w:rsidP="002A6D37">
      <w:pPr>
        <w:ind w:left="708"/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tłok lub grzybek uszczelniający – z żeliwa sferoidalnego całkowicie pokryty gumą EPDM.</w:t>
      </w:r>
    </w:p>
    <w:p w14:paraId="11BC6430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35C4BF3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Ciśnienie  </w:t>
      </w:r>
    </w:p>
    <w:p w14:paraId="06DA59D6" w14:textId="77777777" w:rsidR="002A6D37" w:rsidRPr="002A6D37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Hydranty dostosowane do pracy przy ciśnieniu 1,6 Mpa. Klasa szczelności A </w:t>
      </w:r>
    </w:p>
    <w:p w14:paraId="01B50ED5" w14:textId="77777777" w:rsidR="002A6D37" w:rsidRPr="00DC57C3" w:rsidRDefault="002A6D37" w:rsidP="002A6D37">
      <w:pPr>
        <w:numPr>
          <w:ilvl w:val="0"/>
          <w:numId w:val="11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>inne połączenia za pomocą gumy EPDM</w:t>
      </w:r>
    </w:p>
    <w:p w14:paraId="1A06BBAD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0F5A9B78" w14:textId="77777777" w:rsidR="002A6D37" w:rsidRPr="00DC57C3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DC57C3">
        <w:rPr>
          <w:rFonts w:ascii="Arial" w:hAnsi="Arial" w:cs="Arial"/>
          <w:b/>
          <w:bCs/>
          <w:u w:val="single"/>
        </w:rPr>
        <w:t xml:space="preserve">Uszczelnienie </w:t>
      </w:r>
    </w:p>
    <w:p w14:paraId="220AF6E1" w14:textId="77777777" w:rsidR="002A6D37" w:rsidRPr="00DC57C3" w:rsidRDefault="002A6D37" w:rsidP="002A6D37">
      <w:pPr>
        <w:jc w:val="both"/>
        <w:rPr>
          <w:rFonts w:ascii="Arial" w:hAnsi="Arial" w:cs="Arial"/>
          <w:sz w:val="20"/>
          <w:szCs w:val="20"/>
        </w:rPr>
      </w:pPr>
      <w:r w:rsidRPr="00DC57C3">
        <w:rPr>
          <w:rFonts w:ascii="Arial" w:hAnsi="Arial" w:cs="Arial"/>
          <w:sz w:val="20"/>
          <w:szCs w:val="20"/>
        </w:rPr>
        <w:t xml:space="preserve">      ▪    uszczelnienie wrzeciona o-ringowe z gumy EPDM </w:t>
      </w:r>
    </w:p>
    <w:p w14:paraId="19ADD6A1" w14:textId="77777777" w:rsidR="002A6D37" w:rsidRPr="002A6D37" w:rsidRDefault="002A6D37" w:rsidP="002A6D37">
      <w:pPr>
        <w:keepNext/>
        <w:numPr>
          <w:ilvl w:val="0"/>
          <w:numId w:val="28"/>
        </w:numPr>
        <w:spacing w:before="240" w:after="60"/>
        <w:jc w:val="both"/>
        <w:outlineLvl w:val="0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 Zabezpieczenie antykorozyjne </w:t>
      </w:r>
    </w:p>
    <w:p w14:paraId="3D0F9D81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odkryte elementy żeliwne hydrantu  zabezpieczone farbą proszkową produkowaną na bazie żywic epoksydowych lub poliestrową ( tylko na zewnątrz). Grubość powłoki  nie mniej niż 250 mikronów.</w:t>
      </w:r>
    </w:p>
    <w:p w14:paraId="1B1A2E7D" w14:textId="77777777" w:rsidR="002A6D37" w:rsidRPr="002A6D37" w:rsidRDefault="002A6D37" w:rsidP="002A6D3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Wszystkie elementy zewnętrzne pokryte powłoką odporną na promienie UV.</w:t>
      </w:r>
    </w:p>
    <w:p w14:paraId="567635F8" w14:textId="77777777" w:rsidR="002A6D37" w:rsidRPr="002A6D37" w:rsidRDefault="002A6D37" w:rsidP="002A6D37">
      <w:pPr>
        <w:ind w:left="708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Zabezpieczenie antykorozyjne zgodne z normą DIN 30677 lub równoważną</w:t>
      </w:r>
    </w:p>
    <w:p w14:paraId="10014CA7" w14:textId="77777777" w:rsidR="002A6D37" w:rsidRPr="002A6D37" w:rsidRDefault="002A6D37" w:rsidP="002A6D3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Powłoka antykorozyjna musi przejść pozytywnie badania grubości powłoki i odporności na uderzenie.</w:t>
      </w:r>
    </w:p>
    <w:p w14:paraId="1CE6692E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5DBA44" w14:textId="77777777" w:rsidR="002A6D37" w:rsidRPr="002A6D37" w:rsidRDefault="002A6D37" w:rsidP="002A6D37">
      <w:pPr>
        <w:numPr>
          <w:ilvl w:val="0"/>
          <w:numId w:val="28"/>
        </w:numPr>
        <w:jc w:val="both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 xml:space="preserve">Odwodnienie </w:t>
      </w:r>
    </w:p>
    <w:p w14:paraId="7CBF9126" w14:textId="77777777" w:rsidR="002A6D37" w:rsidRPr="002A6D37" w:rsidRDefault="002A6D37" w:rsidP="002A6D3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Osłona odwadniacza z polipropylenu - samoczynne całkowite odwodnienie z chwilą pełnego odcięcia przepływu . </w:t>
      </w:r>
    </w:p>
    <w:p w14:paraId="5C3065D3" w14:textId="77777777" w:rsidR="002A6D37" w:rsidRP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7BF35C8" w14:textId="77777777" w:rsidR="002A6D37" w:rsidRPr="002A6D37" w:rsidRDefault="002A6D37" w:rsidP="002A6D37">
      <w:pPr>
        <w:keepNext/>
        <w:numPr>
          <w:ilvl w:val="0"/>
          <w:numId w:val="28"/>
        </w:numPr>
        <w:jc w:val="both"/>
        <w:outlineLvl w:val="1"/>
        <w:rPr>
          <w:rFonts w:ascii="Arial" w:hAnsi="Arial" w:cs="Arial"/>
          <w:b/>
          <w:bCs/>
          <w:u w:val="single"/>
        </w:rPr>
      </w:pPr>
      <w:r w:rsidRPr="002A6D37">
        <w:rPr>
          <w:rFonts w:ascii="Arial" w:hAnsi="Arial" w:cs="Arial"/>
          <w:b/>
          <w:bCs/>
          <w:u w:val="single"/>
        </w:rPr>
        <w:t>Wymagane dokumenty – dostarczone do oferty</w:t>
      </w:r>
    </w:p>
    <w:p w14:paraId="0D7F033D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5CABFCDF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Atest PZH</w:t>
      </w:r>
    </w:p>
    <w:p w14:paraId="4D10DC50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Deklaracja zgodności lub certyfikaty </w:t>
      </w:r>
    </w:p>
    <w:p w14:paraId="1AE0D915" w14:textId="77777777" w:rsidR="002A6D37" w:rsidRP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Certyfikat ISO 9001 lub 9002</w:t>
      </w:r>
    </w:p>
    <w:p w14:paraId="4EF58EE1" w14:textId="279A899B" w:rsidR="002A6D37" w:rsidRDefault="002A6D37" w:rsidP="002A6D37">
      <w:pPr>
        <w:numPr>
          <w:ilvl w:val="0"/>
          <w:numId w:val="12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 xml:space="preserve">Certyfikat CNBOP </w:t>
      </w:r>
    </w:p>
    <w:p w14:paraId="6E9DC105" w14:textId="77777777" w:rsidR="00972269" w:rsidRPr="00972269" w:rsidRDefault="00972269" w:rsidP="0097226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D773E22" w14:textId="77777777" w:rsidR="002A6D37" w:rsidRPr="002A6D37" w:rsidRDefault="002A6D37" w:rsidP="002A6D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2976383" w14:textId="77777777" w:rsidR="002A6D37" w:rsidRPr="002A6D37" w:rsidRDefault="002A6D37" w:rsidP="002A6D37">
      <w:pPr>
        <w:jc w:val="both"/>
        <w:rPr>
          <w:rFonts w:ascii="Arial" w:hAnsi="Arial" w:cs="Arial"/>
          <w:b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>OSŁONA ODWADNIANIA HYDRANTU</w:t>
      </w:r>
    </w:p>
    <w:p w14:paraId="24D1652B" w14:textId="77777777" w:rsidR="002A6D37" w:rsidRPr="002A6D37" w:rsidRDefault="002A6D37" w:rsidP="002A6D37">
      <w:pPr>
        <w:jc w:val="both"/>
        <w:rPr>
          <w:rFonts w:ascii="Arial" w:hAnsi="Arial" w:cs="Arial"/>
          <w:sz w:val="20"/>
          <w:szCs w:val="20"/>
        </w:rPr>
      </w:pPr>
    </w:p>
    <w:p w14:paraId="1022EE87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t>Materiał</w:t>
      </w:r>
    </w:p>
    <w:p w14:paraId="27256498" w14:textId="265334A6" w:rsidR="002A6D37" w:rsidRPr="002A6D37" w:rsidRDefault="002A6D37" w:rsidP="002A6D37">
      <w:pPr>
        <w:ind w:left="720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b/>
          <w:sz w:val="20"/>
          <w:szCs w:val="20"/>
        </w:rPr>
        <w:t xml:space="preserve">Korpus: </w:t>
      </w:r>
      <w:r w:rsidRPr="002A6D37">
        <w:rPr>
          <w:rFonts w:ascii="Arial" w:hAnsi="Arial" w:cs="Arial"/>
          <w:sz w:val="20"/>
          <w:szCs w:val="20"/>
        </w:rPr>
        <w:t>z  PEHD</w:t>
      </w:r>
      <w:r w:rsidR="00972269">
        <w:rPr>
          <w:rFonts w:ascii="Arial" w:hAnsi="Arial" w:cs="Arial"/>
          <w:sz w:val="20"/>
          <w:szCs w:val="20"/>
        </w:rPr>
        <w:t xml:space="preserve"> lub tworzywo sztuczne</w:t>
      </w:r>
    </w:p>
    <w:p w14:paraId="33E81431" w14:textId="3502C21F" w:rsidR="002A6D37" w:rsidRDefault="002A6D37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45DDE8EB" w14:textId="6D3D480D" w:rsidR="00972269" w:rsidRDefault="00972269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301FBE7" w14:textId="77777777" w:rsidR="00972269" w:rsidRPr="002A6D37" w:rsidRDefault="00972269" w:rsidP="002A6D3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95B6A66" w14:textId="77777777" w:rsidR="002A6D37" w:rsidRPr="002A6D37" w:rsidRDefault="002A6D37" w:rsidP="002A6D37">
      <w:pPr>
        <w:numPr>
          <w:ilvl w:val="2"/>
          <w:numId w:val="3"/>
        </w:numPr>
        <w:tabs>
          <w:tab w:val="num" w:pos="426"/>
        </w:tabs>
        <w:ind w:hanging="2160"/>
        <w:jc w:val="both"/>
        <w:rPr>
          <w:rFonts w:ascii="Arial" w:hAnsi="Arial" w:cs="Arial"/>
          <w:b/>
          <w:u w:val="single"/>
        </w:rPr>
      </w:pPr>
      <w:r w:rsidRPr="002A6D37">
        <w:rPr>
          <w:rFonts w:ascii="Arial" w:hAnsi="Arial" w:cs="Arial"/>
          <w:b/>
          <w:u w:val="single"/>
        </w:rPr>
        <w:lastRenderedPageBreak/>
        <w:t>Wymagane dokumenty – dostarczone do oferty</w:t>
      </w:r>
    </w:p>
    <w:p w14:paraId="730DB9A5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Karta katalogowa producenta</w:t>
      </w:r>
    </w:p>
    <w:p w14:paraId="7097F30A" w14:textId="77777777" w:rsidR="002A6D37" w:rsidRPr="002A6D37" w:rsidRDefault="002A6D37" w:rsidP="002A6D37">
      <w:pPr>
        <w:numPr>
          <w:ilvl w:val="0"/>
          <w:numId w:val="15"/>
        </w:numPr>
        <w:tabs>
          <w:tab w:val="num" w:pos="1065"/>
        </w:tabs>
        <w:jc w:val="both"/>
        <w:rPr>
          <w:rFonts w:ascii="Arial" w:hAnsi="Arial" w:cs="Arial"/>
          <w:sz w:val="20"/>
          <w:szCs w:val="20"/>
        </w:rPr>
      </w:pPr>
      <w:r w:rsidRPr="002A6D37">
        <w:rPr>
          <w:rFonts w:ascii="Arial" w:hAnsi="Arial" w:cs="Arial"/>
          <w:sz w:val="20"/>
          <w:szCs w:val="20"/>
        </w:rPr>
        <w:t>Deklaracja zgodności lub certyfikaty</w:t>
      </w:r>
    </w:p>
    <w:p w14:paraId="3BC62ED3" w14:textId="77777777" w:rsidR="002A6D37" w:rsidRPr="0042073E" w:rsidRDefault="002A6D37" w:rsidP="002A6D37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b/>
          <w:bCs/>
        </w:rPr>
      </w:pPr>
    </w:p>
    <w:sectPr w:rsidR="002A6D37" w:rsidRPr="0042073E" w:rsidSect="009A555C">
      <w:headerReference w:type="default" r:id="rId9"/>
      <w:footerReference w:type="default" r:id="rId10"/>
      <w:headerReference w:type="first" r:id="rId11"/>
      <w:pgSz w:w="11906" w:h="16838" w:code="9"/>
      <w:pgMar w:top="272" w:right="924" w:bottom="902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l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A977" w14:textId="77777777" w:rsidR="002A6D37" w:rsidRDefault="002A6D37" w:rsidP="007B0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9042F" w14:textId="77777777" w:rsidR="002A6D37" w:rsidRDefault="002A6D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E855" w14:textId="77777777" w:rsidR="002A6D37" w:rsidRDefault="002A6D37">
    <w:pPr>
      <w:pStyle w:val="Stopk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  <w:p w14:paraId="754F1B30" w14:textId="77777777" w:rsidR="005A7F4A" w:rsidRDefault="005A7F4A"/>
  <w:p w14:paraId="55F2A30D" w14:textId="77777777" w:rsidR="005A7F4A" w:rsidRDefault="005A7F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  <w:p w14:paraId="4BDBD737" w14:textId="77777777" w:rsidR="005A7F4A" w:rsidRDefault="005A7F4A"/>
  <w:p w14:paraId="36506416" w14:textId="77777777" w:rsidR="005A7F4A" w:rsidRDefault="005A7F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AD260" wp14:editId="4648ACC8">
          <wp:simplePos x="0" y="0"/>
          <wp:positionH relativeFrom="page">
            <wp:posOffset>-266700</wp:posOffset>
          </wp:positionH>
          <wp:positionV relativeFrom="paragraph">
            <wp:posOffset>-592455</wp:posOffset>
          </wp:positionV>
          <wp:extent cx="7829550" cy="1333500"/>
          <wp:effectExtent l="0" t="0" r="0" b="0"/>
          <wp:wrapSquare wrapText="bothSides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98C"/>
    <w:multiLevelType w:val="hybridMultilevel"/>
    <w:tmpl w:val="3E8E37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2EE"/>
    <w:multiLevelType w:val="hybridMultilevel"/>
    <w:tmpl w:val="07803E4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808"/>
    <w:multiLevelType w:val="hybridMultilevel"/>
    <w:tmpl w:val="AC9C8EE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8775F"/>
    <w:multiLevelType w:val="hybridMultilevel"/>
    <w:tmpl w:val="614E6A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04E49"/>
    <w:multiLevelType w:val="hybridMultilevel"/>
    <w:tmpl w:val="F670B27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2BB6"/>
    <w:multiLevelType w:val="hybridMultilevel"/>
    <w:tmpl w:val="4E8A5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4B9"/>
    <w:multiLevelType w:val="hybridMultilevel"/>
    <w:tmpl w:val="8E1E81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195F"/>
    <w:multiLevelType w:val="hybridMultilevel"/>
    <w:tmpl w:val="F78E9A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2854"/>
    <w:multiLevelType w:val="hybridMultilevel"/>
    <w:tmpl w:val="A9F4964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07018"/>
    <w:multiLevelType w:val="hybridMultilevel"/>
    <w:tmpl w:val="2D7E81AA"/>
    <w:lvl w:ilvl="0" w:tplc="1E3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B09DA"/>
    <w:multiLevelType w:val="hybridMultilevel"/>
    <w:tmpl w:val="23FA9D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50512"/>
    <w:multiLevelType w:val="hybridMultilevel"/>
    <w:tmpl w:val="428C82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68C5"/>
    <w:multiLevelType w:val="hybridMultilevel"/>
    <w:tmpl w:val="4754C284"/>
    <w:lvl w:ilvl="0" w:tplc="31FCE4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5F75"/>
    <w:multiLevelType w:val="hybridMultilevel"/>
    <w:tmpl w:val="A6C679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D4209"/>
    <w:multiLevelType w:val="hybridMultilevel"/>
    <w:tmpl w:val="B886A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3D705A"/>
    <w:multiLevelType w:val="hybridMultilevel"/>
    <w:tmpl w:val="042C7A8C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460E"/>
    <w:multiLevelType w:val="hybridMultilevel"/>
    <w:tmpl w:val="8B70BD4E"/>
    <w:lvl w:ilvl="0" w:tplc="1668FF78">
      <w:start w:val="1"/>
      <w:numFmt w:val="decimal"/>
      <w:pStyle w:val="WW-Listanumer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94DBD"/>
    <w:multiLevelType w:val="hybridMultilevel"/>
    <w:tmpl w:val="08EC9D7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6369C"/>
    <w:multiLevelType w:val="hybridMultilevel"/>
    <w:tmpl w:val="70A01ED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20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34CF9"/>
    <w:multiLevelType w:val="hybridMultilevel"/>
    <w:tmpl w:val="3F2A7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F4565"/>
    <w:multiLevelType w:val="hybridMultilevel"/>
    <w:tmpl w:val="D7882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70F9"/>
    <w:multiLevelType w:val="hybridMultilevel"/>
    <w:tmpl w:val="B5FE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77513"/>
    <w:multiLevelType w:val="hybridMultilevel"/>
    <w:tmpl w:val="3DA080D8"/>
    <w:lvl w:ilvl="0" w:tplc="53F2C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4E71AB"/>
    <w:multiLevelType w:val="hybridMultilevel"/>
    <w:tmpl w:val="149E3BF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B3869"/>
    <w:multiLevelType w:val="hybridMultilevel"/>
    <w:tmpl w:val="8FA06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11EC4"/>
    <w:multiLevelType w:val="hybridMultilevel"/>
    <w:tmpl w:val="7BFC148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5FE4"/>
    <w:multiLevelType w:val="hybridMultilevel"/>
    <w:tmpl w:val="09C07F8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C7AC7"/>
    <w:multiLevelType w:val="hybridMultilevel"/>
    <w:tmpl w:val="01B844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3BAF"/>
    <w:multiLevelType w:val="hybridMultilevel"/>
    <w:tmpl w:val="BC964F08"/>
    <w:lvl w:ilvl="0" w:tplc="F684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71CCA"/>
    <w:multiLevelType w:val="hybridMultilevel"/>
    <w:tmpl w:val="2E143A1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C6381D"/>
    <w:multiLevelType w:val="hybridMultilevel"/>
    <w:tmpl w:val="F6AE16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E48"/>
    <w:multiLevelType w:val="hybridMultilevel"/>
    <w:tmpl w:val="5DB447F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7460"/>
    <w:multiLevelType w:val="hybridMultilevel"/>
    <w:tmpl w:val="C19AEC26"/>
    <w:lvl w:ilvl="0" w:tplc="0415001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05DE"/>
    <w:multiLevelType w:val="singleLevel"/>
    <w:tmpl w:val="B38A4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DD4176"/>
    <w:multiLevelType w:val="hybridMultilevel"/>
    <w:tmpl w:val="3F7E244C"/>
    <w:lvl w:ilvl="0" w:tplc="75A84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0300A"/>
    <w:multiLevelType w:val="singleLevel"/>
    <w:tmpl w:val="022E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37"/>
  </w:num>
  <w:num w:numId="5">
    <w:abstractNumId w:val="35"/>
  </w:num>
  <w:num w:numId="6">
    <w:abstractNumId w:val="7"/>
  </w:num>
  <w:num w:numId="7">
    <w:abstractNumId w:val="12"/>
  </w:num>
  <w:num w:numId="8">
    <w:abstractNumId w:val="29"/>
  </w:num>
  <w:num w:numId="9">
    <w:abstractNumId w:val="34"/>
  </w:num>
  <w:num w:numId="10">
    <w:abstractNumId w:val="19"/>
  </w:num>
  <w:num w:numId="11">
    <w:abstractNumId w:val="25"/>
  </w:num>
  <w:num w:numId="12">
    <w:abstractNumId w:val="18"/>
  </w:num>
  <w:num w:numId="13">
    <w:abstractNumId w:val="2"/>
  </w:num>
  <w:num w:numId="14">
    <w:abstractNumId w:val="16"/>
  </w:num>
  <w:num w:numId="15">
    <w:abstractNumId w:val="28"/>
  </w:num>
  <w:num w:numId="16">
    <w:abstractNumId w:val="1"/>
  </w:num>
  <w:num w:numId="17">
    <w:abstractNumId w:val="1"/>
  </w:num>
  <w:num w:numId="18">
    <w:abstractNumId w:val="32"/>
  </w:num>
  <w:num w:numId="19">
    <w:abstractNumId w:val="27"/>
  </w:num>
  <w:num w:numId="20">
    <w:abstractNumId w:val="23"/>
  </w:num>
  <w:num w:numId="21">
    <w:abstractNumId w:val="30"/>
  </w:num>
  <w:num w:numId="22">
    <w:abstractNumId w:val="8"/>
  </w:num>
  <w:num w:numId="23">
    <w:abstractNumId w:val="3"/>
  </w:num>
  <w:num w:numId="24">
    <w:abstractNumId w:val="4"/>
  </w:num>
  <w:num w:numId="25">
    <w:abstractNumId w:val="0"/>
  </w:num>
  <w:num w:numId="26">
    <w:abstractNumId w:val="6"/>
  </w:num>
  <w:num w:numId="27">
    <w:abstractNumId w:val="9"/>
  </w:num>
  <w:num w:numId="28">
    <w:abstractNumId w:val="15"/>
  </w:num>
  <w:num w:numId="29">
    <w:abstractNumId w:val="5"/>
  </w:num>
  <w:num w:numId="30">
    <w:abstractNumId w:val="26"/>
  </w:num>
  <w:num w:numId="31">
    <w:abstractNumId w:val="33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</w:num>
  <w:num w:numId="40">
    <w:abstractNumId w:val="36"/>
  </w:num>
  <w:num w:numId="41">
    <w:abstractNumId w:val="3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1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2A6D37"/>
    <w:rsid w:val="00386001"/>
    <w:rsid w:val="0042073E"/>
    <w:rsid w:val="005A7F4A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37E9B"/>
    <w:rsid w:val="00841953"/>
    <w:rsid w:val="00881283"/>
    <w:rsid w:val="008E4C2A"/>
    <w:rsid w:val="0093225A"/>
    <w:rsid w:val="00972269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789F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C57C3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6D3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2A6D37"/>
    <w:pPr>
      <w:keepNext/>
      <w:spacing w:line="360" w:lineRule="auto"/>
      <w:jc w:val="center"/>
      <w:outlineLvl w:val="1"/>
    </w:pPr>
    <w:rPr>
      <w:rFonts w:ascii="Tahoma" w:hAnsi="Tahoma"/>
      <w:b/>
      <w:sz w:val="32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A6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6D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D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A6D3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A6D37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2A6D3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A6D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009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6D37"/>
    <w:rPr>
      <w:rFonts w:ascii="Tahoma" w:hAnsi="Tahoma"/>
      <w:b/>
      <w:sz w:val="28"/>
      <w:u w:val="single"/>
    </w:rPr>
  </w:style>
  <w:style w:type="character" w:customStyle="1" w:styleId="Nagwek2Znak">
    <w:name w:val="Nagłówek 2 Znak"/>
    <w:basedOn w:val="Domylnaczcionkaakapitu"/>
    <w:link w:val="Nagwek2"/>
    <w:rsid w:val="002A6D37"/>
    <w:rPr>
      <w:rFonts w:ascii="Tahoma" w:hAnsi="Tahoma"/>
      <w:b/>
      <w:sz w:val="32"/>
      <w:u w:val="single"/>
    </w:rPr>
  </w:style>
  <w:style w:type="character" w:customStyle="1" w:styleId="Nagwek3Znak">
    <w:name w:val="Nagłówek 3 Znak"/>
    <w:basedOn w:val="Domylnaczcionkaakapitu"/>
    <w:link w:val="Nagwek3"/>
    <w:rsid w:val="002A6D3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6D3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A6D3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A6D3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A6D37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2A6D3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A6D37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2A6D37"/>
  </w:style>
  <w:style w:type="paragraph" w:styleId="Tytu">
    <w:name w:val="Title"/>
    <w:basedOn w:val="Normalny"/>
    <w:link w:val="TytuZnak"/>
    <w:qFormat/>
    <w:rsid w:val="002A6D37"/>
    <w:pPr>
      <w:jc w:val="center"/>
    </w:pPr>
    <w:rPr>
      <w:rFonts w:ascii="Tahoma" w:hAnsi="Tahoma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A6D37"/>
    <w:rPr>
      <w:rFonts w:ascii="Tahoma" w:hAnsi="Tahoma"/>
      <w:b/>
      <w:sz w:val="32"/>
    </w:rPr>
  </w:style>
  <w:style w:type="paragraph" w:customStyle="1" w:styleId="Tekstpodstawowy21">
    <w:name w:val="Tekst podstawowy 21"/>
    <w:basedOn w:val="Normalny"/>
    <w:rsid w:val="002A6D37"/>
    <w:pPr>
      <w:spacing w:line="360" w:lineRule="auto"/>
    </w:pPr>
    <w:rPr>
      <w:rFonts w:ascii="Tahoma" w:hAnsi="Tahoma"/>
      <w:sz w:val="22"/>
      <w:szCs w:val="20"/>
    </w:rPr>
  </w:style>
  <w:style w:type="paragraph" w:styleId="Tekstpodstawowy2">
    <w:name w:val="Body Text 2"/>
    <w:basedOn w:val="Normalny"/>
    <w:link w:val="Tekstpodstawowy2Znak"/>
    <w:rsid w:val="002A6D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D3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A6D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D37"/>
  </w:style>
  <w:style w:type="character" w:styleId="Odwoanieprzypisudolnego">
    <w:name w:val="footnote reference"/>
    <w:rsid w:val="002A6D37"/>
    <w:rPr>
      <w:vertAlign w:val="superscript"/>
    </w:rPr>
  </w:style>
  <w:style w:type="paragraph" w:styleId="Tekstpodstawowy3">
    <w:name w:val="Body Text 3"/>
    <w:basedOn w:val="Normalny"/>
    <w:link w:val="Tekstpodstawowy3Znak"/>
    <w:rsid w:val="002A6D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6D3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A6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D3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A6D37"/>
    <w:pPr>
      <w:ind w:left="-70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6D37"/>
    <w:rPr>
      <w:b/>
      <w:sz w:val="24"/>
      <w:szCs w:val="24"/>
    </w:rPr>
  </w:style>
  <w:style w:type="character" w:styleId="Numerstrony">
    <w:name w:val="page number"/>
    <w:basedOn w:val="Domylnaczcionkaakapitu"/>
    <w:rsid w:val="002A6D37"/>
  </w:style>
  <w:style w:type="paragraph" w:styleId="Tekstpodstawowy">
    <w:name w:val="Body Text"/>
    <w:basedOn w:val="Normalny"/>
    <w:link w:val="TekstpodstawowyZnak"/>
    <w:rsid w:val="002A6D37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6D37"/>
    <w:rPr>
      <w:sz w:val="24"/>
    </w:rPr>
  </w:style>
  <w:style w:type="paragraph" w:customStyle="1" w:styleId="WW-Listanumerowana">
    <w:name w:val="WW-Lista numerowana"/>
    <w:basedOn w:val="Normalny"/>
    <w:rsid w:val="002A6D37"/>
    <w:pPr>
      <w:numPr>
        <w:numId w:val="1"/>
      </w:numPr>
      <w:suppressAutoHyphens/>
      <w:spacing w:after="120"/>
      <w:ind w:left="0" w:firstLine="0"/>
    </w:pPr>
    <w:rPr>
      <w:rFonts w:ascii="Arial" w:hAnsi="Arial"/>
      <w:sz w:val="22"/>
      <w:szCs w:val="20"/>
      <w:lang w:eastAsia="ar-SA"/>
    </w:rPr>
  </w:style>
  <w:style w:type="paragraph" w:customStyle="1" w:styleId="a-podst-2">
    <w:name w:val="a-podst-2"/>
    <w:basedOn w:val="Normalny"/>
    <w:rsid w:val="002A6D37"/>
    <w:pPr>
      <w:tabs>
        <w:tab w:val="left" w:pos="792"/>
      </w:tabs>
      <w:suppressAutoHyphens/>
      <w:spacing w:before="60" w:line="360" w:lineRule="atLeast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A6D37"/>
    <w:pPr>
      <w:ind w:left="720" w:hanging="421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2A6D37"/>
    <w:rPr>
      <w:sz w:val="24"/>
      <w:szCs w:val="24"/>
    </w:rPr>
  </w:style>
  <w:style w:type="character" w:styleId="Odwoaniedokomentarza">
    <w:name w:val="annotation reference"/>
    <w:rsid w:val="002A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6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6D37"/>
  </w:style>
  <w:style w:type="paragraph" w:styleId="Tematkomentarza">
    <w:name w:val="annotation subject"/>
    <w:basedOn w:val="Tekstkomentarza"/>
    <w:next w:val="Tekstkomentarza"/>
    <w:link w:val="TematkomentarzaZnak"/>
    <w:rsid w:val="002A6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6D37"/>
    <w:rPr>
      <w:b/>
      <w:bCs/>
    </w:rPr>
  </w:style>
  <w:style w:type="paragraph" w:styleId="Tekstblokowy">
    <w:name w:val="Block Text"/>
    <w:basedOn w:val="Normalny"/>
    <w:rsid w:val="002A6D37"/>
    <w:pPr>
      <w:ind w:left="993" w:right="-567" w:hanging="426"/>
    </w:pPr>
    <w:rPr>
      <w:szCs w:val="20"/>
    </w:rPr>
  </w:style>
  <w:style w:type="paragraph" w:styleId="Podtytu">
    <w:name w:val="Subtitle"/>
    <w:basedOn w:val="Normalny"/>
    <w:link w:val="PodtytuZnak"/>
    <w:qFormat/>
    <w:rsid w:val="002A6D37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2A6D37"/>
    <w:rPr>
      <w:b/>
      <w:sz w:val="36"/>
    </w:rPr>
  </w:style>
  <w:style w:type="paragraph" w:styleId="Tekstprzypisukocowego">
    <w:name w:val="endnote text"/>
    <w:basedOn w:val="Normalny"/>
    <w:link w:val="TekstprzypisukocowegoZnak"/>
    <w:rsid w:val="002A6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A6D37"/>
  </w:style>
  <w:style w:type="paragraph" w:customStyle="1" w:styleId="pkt">
    <w:name w:val="pkt"/>
    <w:basedOn w:val="Normalny"/>
    <w:rsid w:val="002A6D37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A6D37"/>
    <w:pPr>
      <w:ind w:left="850" w:hanging="425"/>
    </w:pPr>
  </w:style>
  <w:style w:type="paragraph" w:customStyle="1" w:styleId="Standard">
    <w:name w:val="Standard"/>
    <w:rsid w:val="002A6D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A6D3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15</TotalTime>
  <Pages>25</Pages>
  <Words>4444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8</cp:revision>
  <cp:lastPrinted>2008-06-02T05:48:00Z</cp:lastPrinted>
  <dcterms:created xsi:type="dcterms:W3CDTF">2021-09-03T05:01:00Z</dcterms:created>
  <dcterms:modified xsi:type="dcterms:W3CDTF">2021-12-02T08:50:00Z</dcterms:modified>
</cp:coreProperties>
</file>